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6CAAC" w14:textId="77777777" w:rsidR="007A0F8C" w:rsidRDefault="007A0F8C" w:rsidP="007A0F8C">
      <w:bookmarkStart w:id="0" w:name="_Ref491742389"/>
    </w:p>
    <w:tbl>
      <w:tblPr>
        <w:tblStyle w:val="LayoutTable"/>
        <w:tblpPr w:horzAnchor="page" w:tblpX="9368" w:tblpY="2161"/>
        <w:tblW w:w="0" w:type="auto"/>
        <w:tblLayout w:type="fixed"/>
        <w:tblLook w:val="04A0" w:firstRow="1" w:lastRow="0" w:firstColumn="1" w:lastColumn="0" w:noHBand="0" w:noVBand="1"/>
      </w:tblPr>
      <w:tblGrid>
        <w:gridCol w:w="2268"/>
      </w:tblGrid>
      <w:tr w:rsidR="007A0F8C" w:rsidRPr="00BA345C" w14:paraId="73B76228" w14:textId="77777777" w:rsidTr="00AF7649">
        <w:trPr>
          <w:trHeight w:val="1320"/>
        </w:trPr>
        <w:tc>
          <w:tcPr>
            <w:tcW w:w="2268" w:type="dxa"/>
          </w:tcPr>
          <w:p w14:paraId="38DA0D7E" w14:textId="77777777" w:rsidR="007A0F8C" w:rsidRPr="006D6914" w:rsidRDefault="007A0F8C" w:rsidP="00AF7649">
            <w:pPr>
              <w:pStyle w:val="Infotext"/>
              <w:rPr>
                <w:rFonts w:ascii="TWK Everett" w:hAnsi="TWK Everett"/>
                <w:sz w:val="28"/>
                <w:szCs w:val="44"/>
              </w:rPr>
            </w:pPr>
            <w:r w:rsidRPr="006D6914">
              <w:rPr>
                <w:rFonts w:ascii="TWK Everett" w:hAnsi="TWK Everett"/>
                <w:sz w:val="28"/>
                <w:szCs w:val="44"/>
              </w:rPr>
              <w:t>Fakultät für</w:t>
            </w:r>
          </w:p>
          <w:p w14:paraId="20445F8F" w14:textId="77777777" w:rsidR="007A0F8C" w:rsidRPr="006D6914" w:rsidRDefault="007A0F8C" w:rsidP="00AF7649">
            <w:pPr>
              <w:pStyle w:val="Infotextfett"/>
              <w:framePr w:wrap="auto" w:hAnchor="text" w:xAlign="left" w:yAlign="inline"/>
              <w:rPr>
                <w:rFonts w:ascii="TWK Everett" w:hAnsi="TWK Everett"/>
                <w:sz w:val="28"/>
                <w:szCs w:val="44"/>
              </w:rPr>
            </w:pPr>
            <w:r w:rsidRPr="006D6914">
              <w:rPr>
                <w:rFonts w:ascii="TWK Everett" w:hAnsi="TWK Everett"/>
                <w:sz w:val="28"/>
                <w:szCs w:val="44"/>
              </w:rPr>
              <w:t>Informatik</w:t>
            </w:r>
          </w:p>
          <w:p w14:paraId="7A12C10B" w14:textId="77777777" w:rsidR="007A0F8C" w:rsidRDefault="007A0F8C" w:rsidP="00AF7649">
            <w:pPr>
              <w:pStyle w:val="Infotextfett"/>
              <w:framePr w:wrap="auto" w:hAnchor="text" w:xAlign="left" w:yAlign="inline"/>
              <w:rPr>
                <w:rFonts w:ascii="TWK Everett" w:hAnsi="TWK Everett"/>
              </w:rPr>
            </w:pPr>
          </w:p>
          <w:p w14:paraId="3C84C9DE" w14:textId="77777777" w:rsidR="007A0F8C" w:rsidRDefault="007A0F8C" w:rsidP="00AF7649">
            <w:pPr>
              <w:pStyle w:val="Infotextfett"/>
              <w:framePr w:wrap="auto" w:hAnchor="text" w:xAlign="left" w:yAlign="inline"/>
              <w:rPr>
                <w:rFonts w:ascii="TWK Everett" w:hAnsi="TWK Everett"/>
              </w:rPr>
            </w:pPr>
          </w:p>
          <w:p w14:paraId="4D4121B0" w14:textId="77777777" w:rsidR="007A0F8C" w:rsidRDefault="007A0F8C" w:rsidP="00AF7649">
            <w:pPr>
              <w:pStyle w:val="Infotextfett"/>
              <w:framePr w:wrap="auto" w:hAnchor="text" w:xAlign="left" w:yAlign="inline"/>
              <w:rPr>
                <w:rFonts w:ascii="TWK Everett" w:hAnsi="TWK Everett"/>
              </w:rPr>
            </w:pPr>
          </w:p>
          <w:p w14:paraId="56B6472F" w14:textId="77777777" w:rsidR="007A0F8C" w:rsidRDefault="007A0F8C" w:rsidP="00AF7649">
            <w:pPr>
              <w:pStyle w:val="Infotextfett"/>
              <w:framePr w:wrap="auto" w:hAnchor="text" w:xAlign="left" w:yAlign="inline"/>
              <w:rPr>
                <w:rFonts w:ascii="TWK Everett" w:hAnsi="TWK Everett"/>
              </w:rPr>
            </w:pPr>
          </w:p>
          <w:p w14:paraId="29D5C5A5" w14:textId="77777777" w:rsidR="007A0F8C" w:rsidRDefault="007A0F8C" w:rsidP="00AF7649">
            <w:pPr>
              <w:pStyle w:val="Infotextfett"/>
              <w:framePr w:wrap="auto" w:hAnchor="text" w:xAlign="left" w:yAlign="inline"/>
              <w:rPr>
                <w:rFonts w:ascii="TWK Everett" w:hAnsi="TWK Everett"/>
              </w:rPr>
            </w:pPr>
            <w:r>
              <w:rPr>
                <w:rFonts w:ascii="TWK Everett" w:hAnsi="TWK Everett"/>
              </w:rPr>
              <w:t>Verfasser der</w:t>
            </w:r>
          </w:p>
          <w:p w14:paraId="090C102E" w14:textId="77777777" w:rsidR="007A0F8C" w:rsidRDefault="007A0F8C" w:rsidP="00AF7649">
            <w:pPr>
              <w:pStyle w:val="Infotextfett"/>
              <w:framePr w:wrap="auto" w:hAnchor="text" w:xAlign="left" w:yAlign="inline"/>
              <w:rPr>
                <w:rFonts w:ascii="TWK Everett" w:hAnsi="TWK Everett"/>
              </w:rPr>
            </w:pPr>
            <w:r>
              <w:rPr>
                <w:rFonts w:ascii="TWK Everett" w:hAnsi="TWK Everett"/>
              </w:rPr>
              <w:t>Abschlussarbeit:</w:t>
            </w:r>
          </w:p>
          <w:p w14:paraId="2ED561E5" w14:textId="77777777" w:rsidR="007A0F8C" w:rsidRDefault="007A0F8C" w:rsidP="00AF7649">
            <w:pPr>
              <w:pStyle w:val="Infotextfett"/>
              <w:framePr w:wrap="auto" w:hAnchor="text" w:xAlign="left" w:yAlign="inline"/>
              <w:rPr>
                <w:rFonts w:ascii="TWK Everett" w:hAnsi="TWK Everett"/>
              </w:rPr>
            </w:pPr>
          </w:p>
          <w:p w14:paraId="4B1955F9" w14:textId="77777777" w:rsidR="007A0F8C" w:rsidRPr="006D6914" w:rsidRDefault="007A0F8C" w:rsidP="00AF7649">
            <w:pPr>
              <w:pStyle w:val="Infotext"/>
              <w:rPr>
                <w:rFonts w:ascii="TWK Everett" w:hAnsi="TWK Everett"/>
                <w:b/>
                <w:bCs/>
              </w:rPr>
            </w:pPr>
            <w:r w:rsidRPr="006D6914">
              <w:rPr>
                <w:rFonts w:ascii="TWK Everett" w:hAnsi="TWK Everett"/>
                <w:b/>
                <w:bCs/>
              </w:rPr>
              <w:fldChar w:fldCharType="begin">
                <w:ffData>
                  <w:name w:val=""/>
                  <w:enabled/>
                  <w:calcOnExit w:val="0"/>
                  <w:textInput>
                    <w:default w:val="[Vorname Nachname]"/>
                  </w:textInput>
                </w:ffData>
              </w:fldChar>
            </w:r>
            <w:r w:rsidRPr="006D6914">
              <w:rPr>
                <w:rFonts w:ascii="TWK Everett" w:hAnsi="TWK Everett"/>
                <w:b/>
                <w:bCs/>
              </w:rPr>
              <w:instrText xml:space="preserve"> FORMTEXT </w:instrText>
            </w:r>
            <w:r w:rsidRPr="006D6914">
              <w:rPr>
                <w:rFonts w:ascii="TWK Everett" w:hAnsi="TWK Everett"/>
                <w:b/>
                <w:bCs/>
              </w:rPr>
            </w:r>
            <w:r w:rsidRPr="006D6914">
              <w:rPr>
                <w:rFonts w:ascii="TWK Everett" w:hAnsi="TWK Everett"/>
                <w:b/>
                <w:bCs/>
              </w:rPr>
              <w:fldChar w:fldCharType="separate"/>
            </w:r>
            <w:r w:rsidRPr="006D6914">
              <w:rPr>
                <w:rFonts w:ascii="TWK Everett" w:hAnsi="TWK Everett"/>
                <w:b/>
                <w:bCs/>
                <w:noProof/>
              </w:rPr>
              <w:t>[Vorname Nachname]</w:t>
            </w:r>
            <w:r w:rsidRPr="006D6914">
              <w:rPr>
                <w:rFonts w:ascii="TWK Everett" w:hAnsi="TWK Everett"/>
                <w:b/>
                <w:bCs/>
              </w:rPr>
              <w:fldChar w:fldCharType="end"/>
            </w:r>
          </w:p>
          <w:p w14:paraId="26040BBF"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Straße, Hausnummer]"/>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[Straße, Hausnummer]</w:t>
            </w:r>
            <w:r>
              <w:rPr>
                <w:rFonts w:ascii="TWK Everett" w:hAnsi="TWK Everett"/>
              </w:rPr>
              <w:fldChar w:fldCharType="end"/>
            </w:r>
          </w:p>
          <w:p w14:paraId="04437382"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PLZ, Ort]"/>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[PLZ, Ort]</w:t>
            </w:r>
            <w:r>
              <w:rPr>
                <w:rFonts w:ascii="TWK Everett" w:hAnsi="TWK Everett"/>
              </w:rPr>
              <w:fldChar w:fldCharType="end"/>
            </w:r>
          </w:p>
          <w:p w14:paraId="2AB302E4"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Vorname Nachname]"/>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[Vorname Nachname]</w:t>
            </w:r>
            <w:r>
              <w:rPr>
                <w:rFonts w:ascii="TWK Everett" w:hAnsi="TWK Everett"/>
              </w:rPr>
              <w:fldChar w:fldCharType="end"/>
            </w:r>
          </w:p>
          <w:p w14:paraId="3082B54D"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Kontaktdaten Telefon]"/>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[Kontaktdaten Telefon]</w:t>
            </w:r>
            <w:r>
              <w:rPr>
                <w:rFonts w:ascii="TWK Everett" w:hAnsi="TWK Everett"/>
              </w:rPr>
              <w:fldChar w:fldCharType="end"/>
            </w:r>
          </w:p>
          <w:p w14:paraId="217227F6" w14:textId="77777777" w:rsidR="007A0F8C" w:rsidRDefault="007A0F8C" w:rsidP="00AF7649">
            <w:pPr>
              <w:pStyle w:val="Infotext"/>
              <w:rPr>
                <w:rFonts w:ascii="TWK Everett" w:hAnsi="TWK Everett"/>
              </w:rPr>
            </w:pPr>
            <w:r>
              <w:rPr>
                <w:rFonts w:ascii="TWK Everett" w:hAnsi="TWK Everett"/>
              </w:rPr>
              <w:fldChar w:fldCharType="begin">
                <w:ffData>
                  <w:name w:val=""/>
                  <w:enabled/>
                  <w:calcOnExit w:val="0"/>
                  <w:textInput>
                    <w:default w:val="[Kontaktdaten E-Mail]"/>
                  </w:textInput>
                </w:ffData>
              </w:fldChar>
            </w:r>
            <w:r>
              <w:rPr>
                <w:rFonts w:ascii="TWK Everett" w:hAnsi="TWK Everett"/>
              </w:rPr>
              <w:instrText xml:space="preserve"> FORMTEXT </w:instrText>
            </w:r>
            <w:r>
              <w:rPr>
                <w:rFonts w:ascii="TWK Everett" w:hAnsi="TWK Everett"/>
              </w:rPr>
            </w:r>
            <w:r>
              <w:rPr>
                <w:rFonts w:ascii="TWK Everett" w:hAnsi="TWK Everett"/>
              </w:rPr>
              <w:fldChar w:fldCharType="separate"/>
            </w:r>
            <w:r>
              <w:rPr>
                <w:rFonts w:ascii="TWK Everett" w:hAnsi="TWK Everett"/>
                <w:noProof/>
              </w:rPr>
              <w:t>[Kontaktdaten E-Mail]</w:t>
            </w:r>
            <w:r>
              <w:rPr>
                <w:rFonts w:ascii="TWK Everett" w:hAnsi="TWK Everett"/>
              </w:rPr>
              <w:fldChar w:fldCharType="end"/>
            </w:r>
          </w:p>
          <w:p w14:paraId="3373CBCE" w14:textId="77777777" w:rsidR="007A0F8C" w:rsidRDefault="007A0F8C" w:rsidP="00AF7649">
            <w:pPr>
              <w:pStyle w:val="Infotext"/>
              <w:rPr>
                <w:rFonts w:ascii="TWK Everett" w:hAnsi="TWK Everett"/>
              </w:rPr>
            </w:pPr>
          </w:p>
          <w:p w14:paraId="7C5E6397" w14:textId="77777777" w:rsidR="007A0F8C" w:rsidRDefault="007A0F8C" w:rsidP="00AF7649">
            <w:pPr>
              <w:pStyle w:val="Infotext"/>
              <w:rPr>
                <w:rFonts w:ascii="TWK Everett" w:hAnsi="TWK Everett"/>
              </w:rPr>
            </w:pPr>
            <w:r>
              <w:rPr>
                <w:rFonts w:ascii="TWK Everett" w:hAnsi="TWK Everett"/>
              </w:rPr>
              <w:t>Matrikel-Nr.:</w:t>
            </w:r>
          </w:p>
          <w:p w14:paraId="4C1F9C2E" w14:textId="77777777" w:rsidR="007A0F8C" w:rsidRPr="006D6914" w:rsidRDefault="007A0F8C" w:rsidP="00AF7649">
            <w:pPr>
              <w:pStyle w:val="Infotext"/>
              <w:rPr>
                <w:rFonts w:ascii="TWK Everett" w:hAnsi="TWK Everett"/>
                <w:szCs w:val="14"/>
              </w:rPr>
            </w:pPr>
            <w:r w:rsidRPr="00CA3351">
              <w:rPr>
                <w:rFonts w:ascii="TWK Everett" w:hAnsi="TWK Everett"/>
                <w:szCs w:val="14"/>
              </w:rPr>
              <w:fldChar w:fldCharType="begin">
                <w:ffData>
                  <w:name w:val=""/>
                  <w:enabled/>
                  <w:calcOnExit w:val="0"/>
                  <w:textInput>
                    <w:default w:val="[Matrikelnummer]"/>
                  </w:textInput>
                </w:ffData>
              </w:fldChar>
            </w:r>
            <w:r w:rsidRPr="00CA3351">
              <w:rPr>
                <w:rFonts w:ascii="TWK Everett" w:hAnsi="TWK Everett"/>
                <w:szCs w:val="14"/>
              </w:rPr>
              <w:instrText xml:space="preserve"> FORMTEXT </w:instrText>
            </w:r>
            <w:r w:rsidRPr="00CA3351">
              <w:rPr>
                <w:rFonts w:ascii="TWK Everett" w:hAnsi="TWK Everett"/>
                <w:szCs w:val="14"/>
              </w:rPr>
            </w:r>
            <w:r w:rsidRPr="00CA3351">
              <w:rPr>
                <w:rFonts w:ascii="TWK Everett" w:hAnsi="TWK Everett"/>
                <w:szCs w:val="14"/>
              </w:rPr>
              <w:fldChar w:fldCharType="separate"/>
            </w:r>
            <w:r w:rsidRPr="00CA3351">
              <w:rPr>
                <w:rFonts w:ascii="TWK Everett" w:hAnsi="TWK Everett"/>
                <w:noProof/>
                <w:szCs w:val="14"/>
              </w:rPr>
              <w:t>[Matrikelnummer]</w:t>
            </w:r>
            <w:r w:rsidRPr="00CA3351">
              <w:rPr>
                <w:rFonts w:ascii="TWK Everett" w:hAnsi="TWK Everett"/>
                <w:szCs w:val="14"/>
              </w:rPr>
              <w:fldChar w:fldCharType="end"/>
            </w:r>
          </w:p>
        </w:tc>
      </w:tr>
      <w:tr w:rsidR="007A0F8C" w:rsidRPr="00BA345C" w14:paraId="60DA2162" w14:textId="77777777" w:rsidTr="00AF7649">
        <w:trPr>
          <w:trHeight w:hRule="exact" w:val="2200"/>
        </w:trPr>
        <w:tc>
          <w:tcPr>
            <w:tcW w:w="2268" w:type="dxa"/>
            <w:vAlign w:val="bottom"/>
          </w:tcPr>
          <w:p w14:paraId="5D3D8361" w14:textId="77777777" w:rsidR="007A0F8C" w:rsidRPr="00BA345C" w:rsidRDefault="007A0F8C" w:rsidP="00AF7649">
            <w:pPr>
              <w:pStyle w:val="Infotext"/>
              <w:rPr>
                <w:rFonts w:ascii="TWK Everett" w:hAnsi="TWK Everett"/>
              </w:rPr>
            </w:pPr>
          </w:p>
          <w:p w14:paraId="1BE5FAFB" w14:textId="77777777" w:rsidR="007A0F8C" w:rsidRPr="00FC6FF1" w:rsidRDefault="007A0F8C" w:rsidP="00AF7649">
            <w:pPr>
              <w:pStyle w:val="Infotext"/>
              <w:rPr>
                <w:rFonts w:ascii="TWK Everett" w:hAnsi="TWK Everett"/>
              </w:rPr>
            </w:pPr>
          </w:p>
        </w:tc>
      </w:tr>
    </w:tbl>
    <w:p w14:paraId="2B3FA144" w14:textId="77777777" w:rsidR="007A0F8C" w:rsidRDefault="007A0F8C" w:rsidP="007A0F8C">
      <w:pPr>
        <w:pStyle w:val="Infotext"/>
        <w:rPr>
          <w:rFonts w:ascii="TWK Everett" w:hAnsi="TWK Everett"/>
          <w:b/>
          <w:bCs/>
          <w:color w:val="FF0350"/>
          <w:sz w:val="44"/>
          <w:szCs w:val="72"/>
        </w:rPr>
      </w:pPr>
    </w:p>
    <w:p w14:paraId="431A806D" w14:textId="77777777" w:rsidR="007A0F8C" w:rsidRDefault="007A0F8C" w:rsidP="007A0F8C">
      <w:pPr>
        <w:pStyle w:val="Infotext"/>
        <w:rPr>
          <w:rFonts w:ascii="TWK Everett" w:hAnsi="TWK Everett"/>
          <w:b/>
          <w:bCs/>
          <w:color w:val="FF0350"/>
          <w:sz w:val="44"/>
          <w:szCs w:val="72"/>
        </w:rPr>
      </w:pPr>
    </w:p>
    <w:p w14:paraId="6ABD9D74" w14:textId="77777777" w:rsidR="007A0F8C" w:rsidRDefault="007A0F8C" w:rsidP="007A0F8C">
      <w:pPr>
        <w:pStyle w:val="Infotext"/>
        <w:rPr>
          <w:rFonts w:ascii="TWK Everett" w:hAnsi="TWK Everett"/>
          <w:b/>
          <w:bCs/>
          <w:color w:val="FF0350"/>
          <w:sz w:val="44"/>
          <w:szCs w:val="72"/>
        </w:rPr>
      </w:pPr>
    </w:p>
    <w:p w14:paraId="074E4C67" w14:textId="77777777" w:rsidR="007A0F8C" w:rsidRPr="00CA3351" w:rsidRDefault="007A0F8C" w:rsidP="007A0F8C">
      <w:pPr>
        <w:pStyle w:val="Infotext"/>
        <w:rPr>
          <w:rFonts w:ascii="TWK Everett" w:hAnsi="TWK Everett"/>
          <w:b/>
          <w:bCs/>
          <w:color w:val="FF0350"/>
          <w:sz w:val="44"/>
          <w:szCs w:val="72"/>
        </w:rPr>
      </w:pPr>
      <w:r w:rsidRPr="00CA3351">
        <w:rPr>
          <w:rFonts w:ascii="TWK Everett" w:hAnsi="TWK Everett"/>
          <w:b/>
          <w:bCs/>
          <w:color w:val="FF0350"/>
          <w:sz w:val="44"/>
          <w:szCs w:val="72"/>
        </w:rPr>
        <w:t>Thesis</w:t>
      </w:r>
    </w:p>
    <w:p w14:paraId="61D5B60D" w14:textId="77777777" w:rsidR="007A0F8C" w:rsidRPr="00CA3351" w:rsidRDefault="007A0F8C" w:rsidP="007A0F8C">
      <w:pPr>
        <w:pStyle w:val="Infotext"/>
        <w:rPr>
          <w:rFonts w:ascii="TWK Everett" w:hAnsi="TWK Everett"/>
          <w:color w:val="000000" w:themeColor="text1"/>
          <w:sz w:val="32"/>
          <w:szCs w:val="48"/>
        </w:rPr>
      </w:pPr>
      <w:r w:rsidRPr="00CA3351">
        <w:rPr>
          <w:rFonts w:ascii="TWK Everett" w:hAnsi="TWK Everett"/>
          <w:color w:val="000000" w:themeColor="text1"/>
          <w:sz w:val="32"/>
          <w:szCs w:val="48"/>
        </w:rPr>
        <w:t xml:space="preserve">zur Erlangung des Grades </w:t>
      </w:r>
    </w:p>
    <w:p w14:paraId="5EB5F81F" w14:textId="77777777" w:rsidR="007A0F8C" w:rsidRPr="00B70611" w:rsidRDefault="007A0F8C" w:rsidP="007A0F8C">
      <w:pPr>
        <w:pStyle w:val="Infotext"/>
        <w:rPr>
          <w:rFonts w:ascii="TWK Everett" w:hAnsi="TWK Everett"/>
          <w:color w:val="000000" w:themeColor="text1"/>
          <w:sz w:val="32"/>
          <w:szCs w:val="48"/>
        </w:rPr>
      </w:pPr>
      <w:r>
        <w:rPr>
          <w:rFonts w:ascii="TWK Everett" w:hAnsi="TWK Everett"/>
          <w:color w:val="000000" w:themeColor="text1"/>
          <w:sz w:val="32"/>
          <w:szCs w:val="48"/>
        </w:rPr>
        <w:fldChar w:fldCharType="begin">
          <w:ffData>
            <w:name w:val=""/>
            <w:enabled/>
            <w:calcOnExit w:val="0"/>
            <w:textInput>
              <w:default w:val="[Bachelor/Master of Science (B.Sc./M.Sc.)] "/>
            </w:textInput>
          </w:ffData>
        </w:fldChar>
      </w:r>
      <w:r w:rsidRPr="00714969">
        <w:rPr>
          <w:rFonts w:ascii="TWK Everett" w:hAnsi="TWK Everett"/>
          <w:color w:val="000000" w:themeColor="text1"/>
          <w:sz w:val="32"/>
          <w:szCs w:val="48"/>
          <w:lang w:val="en-US"/>
        </w:rPr>
        <w:instrText xml:space="preserve"> FORMTEXT </w:instrText>
      </w:r>
      <w:r>
        <w:rPr>
          <w:rFonts w:ascii="TWK Everett" w:hAnsi="TWK Everett"/>
          <w:color w:val="000000" w:themeColor="text1"/>
          <w:sz w:val="32"/>
          <w:szCs w:val="48"/>
        </w:rPr>
      </w:r>
      <w:r>
        <w:rPr>
          <w:rFonts w:ascii="TWK Everett" w:hAnsi="TWK Everett"/>
          <w:color w:val="000000" w:themeColor="text1"/>
          <w:sz w:val="32"/>
          <w:szCs w:val="48"/>
        </w:rPr>
        <w:fldChar w:fldCharType="separate"/>
      </w:r>
      <w:r w:rsidRPr="00714969">
        <w:rPr>
          <w:rFonts w:ascii="TWK Everett" w:hAnsi="TWK Everett"/>
          <w:noProof/>
          <w:color w:val="000000" w:themeColor="text1"/>
          <w:sz w:val="32"/>
          <w:szCs w:val="48"/>
          <w:lang w:val="en-US"/>
        </w:rPr>
        <w:t xml:space="preserve">[Bachelor/Master of Science (B.Sc./M.Sc.)] </w:t>
      </w:r>
      <w:r>
        <w:rPr>
          <w:rFonts w:ascii="TWK Everett" w:hAnsi="TWK Everett"/>
          <w:color w:val="000000" w:themeColor="text1"/>
          <w:sz w:val="32"/>
          <w:szCs w:val="48"/>
        </w:rPr>
        <w:fldChar w:fldCharType="end"/>
      </w:r>
      <w:r w:rsidRPr="00B70611">
        <w:rPr>
          <w:rFonts w:ascii="TWK Everett" w:hAnsi="TWK Everett"/>
          <w:color w:val="000000" w:themeColor="text1"/>
          <w:sz w:val="32"/>
          <w:szCs w:val="48"/>
        </w:rPr>
        <w:t xml:space="preserve">in </w:t>
      </w:r>
      <w:r>
        <w:rPr>
          <w:rFonts w:ascii="TWK Everett" w:hAnsi="TWK Everett"/>
          <w:color w:val="000000" w:themeColor="text1"/>
          <w:sz w:val="32"/>
          <w:szCs w:val="48"/>
        </w:rPr>
        <w:fldChar w:fldCharType="begin">
          <w:ffData>
            <w:name w:val=""/>
            <w:enabled/>
            <w:calcOnExit w:val="0"/>
            <w:textInput>
              <w:default w:val="[Studienrichtung]"/>
            </w:textInput>
          </w:ffData>
        </w:fldChar>
      </w:r>
      <w:r>
        <w:rPr>
          <w:rFonts w:ascii="TWK Everett" w:hAnsi="TWK Everett"/>
          <w:color w:val="000000" w:themeColor="text1"/>
          <w:sz w:val="32"/>
          <w:szCs w:val="48"/>
        </w:rPr>
        <w:instrText xml:space="preserve"> FORMTEXT </w:instrText>
      </w:r>
      <w:r>
        <w:rPr>
          <w:rFonts w:ascii="TWK Everett" w:hAnsi="TWK Everett"/>
          <w:color w:val="000000" w:themeColor="text1"/>
          <w:sz w:val="32"/>
          <w:szCs w:val="48"/>
        </w:rPr>
      </w:r>
      <w:r>
        <w:rPr>
          <w:rFonts w:ascii="TWK Everett" w:hAnsi="TWK Everett"/>
          <w:color w:val="000000" w:themeColor="text1"/>
          <w:sz w:val="32"/>
          <w:szCs w:val="48"/>
        </w:rPr>
        <w:fldChar w:fldCharType="separate"/>
      </w:r>
      <w:r>
        <w:rPr>
          <w:rFonts w:ascii="TWK Everett" w:hAnsi="TWK Everett"/>
          <w:noProof/>
          <w:color w:val="000000" w:themeColor="text1"/>
          <w:sz w:val="32"/>
          <w:szCs w:val="48"/>
        </w:rPr>
        <w:t>[Studienrichtung]</w:t>
      </w:r>
      <w:r>
        <w:rPr>
          <w:rFonts w:ascii="TWK Everett" w:hAnsi="TWK Everett"/>
          <w:color w:val="000000" w:themeColor="text1"/>
          <w:sz w:val="32"/>
          <w:szCs w:val="48"/>
        </w:rPr>
        <w:fldChar w:fldCharType="end"/>
      </w:r>
    </w:p>
    <w:p w14:paraId="05FCB095" w14:textId="77777777" w:rsidR="007A0F8C" w:rsidRPr="00B70611" w:rsidRDefault="007A0F8C" w:rsidP="007A0F8C">
      <w:pPr>
        <w:rPr>
          <w:rFonts w:ascii="TWK Everett" w:hAnsi="TWK Everett"/>
          <w:color w:val="4F81BD" w:themeColor="accent1"/>
        </w:rPr>
      </w:pPr>
    </w:p>
    <w:p w14:paraId="4A0EE625" w14:textId="77777777" w:rsidR="007A0F8C" w:rsidRPr="00B70611" w:rsidRDefault="007A0F8C" w:rsidP="007A0F8C">
      <w:pPr>
        <w:pStyle w:val="Infotext"/>
        <w:rPr>
          <w:rFonts w:ascii="TWK Everett" w:hAnsi="TWK Everett"/>
          <w:sz w:val="20"/>
        </w:rPr>
      </w:pPr>
    </w:p>
    <w:p w14:paraId="38A0051D" w14:textId="77777777" w:rsidR="007A0F8C" w:rsidRPr="00B70611" w:rsidRDefault="007A0F8C" w:rsidP="007A0F8C">
      <w:pPr>
        <w:pStyle w:val="Infotext"/>
        <w:rPr>
          <w:rFonts w:ascii="TWK Everett" w:hAnsi="TWK Everett"/>
          <w:sz w:val="20"/>
        </w:rPr>
      </w:pPr>
    </w:p>
    <w:p w14:paraId="6DF1040C" w14:textId="77777777" w:rsidR="007A0F8C" w:rsidRPr="00B70611" w:rsidRDefault="007A0F8C" w:rsidP="007A0F8C">
      <w:pPr>
        <w:pStyle w:val="Infotext"/>
        <w:rPr>
          <w:rFonts w:ascii="TWK Everett" w:hAnsi="TWK Everett"/>
          <w:sz w:val="20"/>
        </w:rPr>
      </w:pPr>
    </w:p>
    <w:p w14:paraId="52352A62" w14:textId="77777777" w:rsidR="007A0F8C" w:rsidRPr="00B70611" w:rsidRDefault="007A0F8C" w:rsidP="007A0F8C">
      <w:pPr>
        <w:pStyle w:val="Infotext"/>
        <w:rPr>
          <w:rFonts w:ascii="TWK Everett" w:hAnsi="TWK Everett"/>
          <w:sz w:val="20"/>
        </w:rPr>
      </w:pPr>
    </w:p>
    <w:p w14:paraId="5CA7CC57" w14:textId="77777777" w:rsidR="007A0F8C" w:rsidRPr="00B70611" w:rsidRDefault="007A0F8C" w:rsidP="007A0F8C">
      <w:pPr>
        <w:pStyle w:val="Infotext"/>
        <w:rPr>
          <w:rFonts w:ascii="TWK Everett" w:hAnsi="TWK Everett"/>
          <w:b/>
          <w:bCs/>
          <w:sz w:val="20"/>
        </w:rPr>
      </w:pPr>
    </w:p>
    <w:p w14:paraId="2C56FE2C" w14:textId="77777777" w:rsidR="007A0F8C" w:rsidRPr="00984BB2" w:rsidRDefault="007A0F8C" w:rsidP="007A0F8C">
      <w:pPr>
        <w:pStyle w:val="Infotext"/>
        <w:rPr>
          <w:rFonts w:ascii="TWK Everett" w:hAnsi="TWK Everett"/>
          <w:b/>
          <w:bCs/>
          <w:color w:val="FF0350"/>
          <w:sz w:val="44"/>
          <w:szCs w:val="72"/>
        </w:rPr>
      </w:pPr>
      <w:r w:rsidRPr="00984BB2">
        <w:rPr>
          <w:rFonts w:ascii="TWK Everett" w:hAnsi="TWK Everett"/>
          <w:b/>
          <w:bCs/>
          <w:color w:val="FF0350"/>
          <w:sz w:val="44"/>
          <w:szCs w:val="72"/>
        </w:rPr>
        <w:fldChar w:fldCharType="begin">
          <w:ffData>
            <w:name w:val=""/>
            <w:enabled/>
            <w:calcOnExit w:val="0"/>
            <w:textInput>
              <w:default w:val="[Thema der Abschlussarbeit]"/>
            </w:textInput>
          </w:ffData>
        </w:fldChar>
      </w:r>
      <w:r w:rsidRPr="00984BB2">
        <w:rPr>
          <w:rFonts w:ascii="TWK Everett" w:hAnsi="TWK Everett"/>
          <w:b/>
          <w:bCs/>
          <w:color w:val="FF0350"/>
          <w:sz w:val="44"/>
          <w:szCs w:val="72"/>
        </w:rPr>
        <w:instrText xml:space="preserve"> FORMTEXT </w:instrText>
      </w:r>
      <w:r w:rsidRPr="00984BB2">
        <w:rPr>
          <w:rFonts w:ascii="TWK Everett" w:hAnsi="TWK Everett"/>
          <w:b/>
          <w:bCs/>
          <w:color w:val="FF0350"/>
          <w:sz w:val="44"/>
          <w:szCs w:val="72"/>
        </w:rPr>
      </w:r>
      <w:r w:rsidRPr="00984BB2">
        <w:rPr>
          <w:rFonts w:ascii="TWK Everett" w:hAnsi="TWK Everett"/>
          <w:b/>
          <w:bCs/>
          <w:color w:val="FF0350"/>
          <w:sz w:val="44"/>
          <w:szCs w:val="72"/>
        </w:rPr>
        <w:fldChar w:fldCharType="separate"/>
      </w:r>
      <w:r w:rsidRPr="00984BB2">
        <w:rPr>
          <w:rFonts w:ascii="TWK Everett" w:hAnsi="TWK Everett"/>
          <w:b/>
          <w:bCs/>
          <w:noProof/>
          <w:color w:val="FF0350"/>
          <w:sz w:val="44"/>
          <w:szCs w:val="72"/>
        </w:rPr>
        <w:t>[Thema der Abschlussarbeit]</w:t>
      </w:r>
      <w:r w:rsidRPr="00984BB2">
        <w:rPr>
          <w:rFonts w:ascii="TWK Everett" w:hAnsi="TWK Everett"/>
          <w:b/>
          <w:bCs/>
          <w:color w:val="FF0350"/>
          <w:sz w:val="44"/>
          <w:szCs w:val="72"/>
        </w:rPr>
        <w:fldChar w:fldCharType="end"/>
      </w:r>
    </w:p>
    <w:p w14:paraId="2061AC49" w14:textId="77777777" w:rsidR="007A0F8C" w:rsidRPr="008D6EDD" w:rsidRDefault="007A0F8C" w:rsidP="007A0F8C">
      <w:pPr>
        <w:rPr>
          <w:rFonts w:ascii="TWK Everett" w:hAnsi="TWK Everett"/>
        </w:rPr>
      </w:pPr>
    </w:p>
    <w:p w14:paraId="5E1B3F3D" w14:textId="77777777" w:rsidR="007A0F8C" w:rsidRPr="008D6EDD" w:rsidRDefault="007A0F8C" w:rsidP="007A0F8C">
      <w:pPr>
        <w:rPr>
          <w:rFonts w:ascii="TWK Everett" w:hAnsi="TWK Everett"/>
        </w:rPr>
      </w:pPr>
    </w:p>
    <w:p w14:paraId="5655F561" w14:textId="77777777" w:rsidR="007A0F8C" w:rsidRPr="008D6EDD" w:rsidRDefault="007A0F8C" w:rsidP="007A0F8C">
      <w:pPr>
        <w:rPr>
          <w:rFonts w:ascii="TWK Everett" w:hAnsi="TWK Everett"/>
        </w:rPr>
      </w:pPr>
    </w:p>
    <w:p w14:paraId="3AB36B7F" w14:textId="77777777" w:rsidR="007A0F8C" w:rsidRPr="008D6EDD" w:rsidRDefault="007A0F8C" w:rsidP="007A0F8C">
      <w:pPr>
        <w:rPr>
          <w:rFonts w:ascii="TWK Everett" w:hAnsi="TWK Everett"/>
        </w:rPr>
      </w:pPr>
    </w:p>
    <w:p w14:paraId="102FB823" w14:textId="77777777" w:rsidR="007A0F8C" w:rsidRDefault="007A0F8C" w:rsidP="007A0F8C">
      <w:pPr>
        <w:pStyle w:val="Infotext"/>
        <w:rPr>
          <w:rFonts w:ascii="TWK Everett" w:hAnsi="TWK Everett"/>
          <w:color w:val="000000" w:themeColor="text1"/>
          <w:sz w:val="32"/>
          <w:szCs w:val="48"/>
        </w:rPr>
      </w:pPr>
    </w:p>
    <w:p w14:paraId="11B7D7C1" w14:textId="77777777" w:rsidR="007A0F8C" w:rsidRPr="00CA3351" w:rsidRDefault="007A0F8C" w:rsidP="007A0F8C">
      <w:pPr>
        <w:pStyle w:val="Infotext"/>
        <w:rPr>
          <w:rFonts w:ascii="TWK Everett" w:hAnsi="TWK Everett"/>
          <w:color w:val="000000" w:themeColor="text1"/>
          <w:sz w:val="32"/>
          <w:szCs w:val="48"/>
        </w:rPr>
      </w:pPr>
      <w:r>
        <w:rPr>
          <w:rFonts w:ascii="TWK Everett" w:hAnsi="TWK Everett"/>
          <w:color w:val="000000" w:themeColor="text1"/>
          <w:sz w:val="32"/>
          <w:szCs w:val="48"/>
        </w:rPr>
        <w:t>erstellt von</w:t>
      </w:r>
      <w:r w:rsidRPr="00CA3351">
        <w:rPr>
          <w:rFonts w:ascii="TWK Everett" w:hAnsi="TWK Everett"/>
          <w:color w:val="000000" w:themeColor="text1"/>
          <w:sz w:val="32"/>
          <w:szCs w:val="48"/>
        </w:rPr>
        <w:t xml:space="preserve"> </w:t>
      </w:r>
    </w:p>
    <w:p w14:paraId="54DCD410" w14:textId="77777777" w:rsidR="007A0F8C" w:rsidRPr="00B350DC" w:rsidRDefault="007A0F8C" w:rsidP="007A0F8C">
      <w:pPr>
        <w:pStyle w:val="Infotext"/>
        <w:rPr>
          <w:rFonts w:ascii="TWK Everett" w:hAnsi="TWK Everett"/>
          <w:b/>
          <w:bCs/>
          <w:color w:val="FF0350"/>
          <w:sz w:val="36"/>
          <w:szCs w:val="52"/>
        </w:rPr>
      </w:pPr>
      <w:r w:rsidRPr="00B350DC">
        <w:rPr>
          <w:rFonts w:ascii="TWK Everett" w:hAnsi="TWK Everett"/>
          <w:b/>
          <w:bCs/>
          <w:color w:val="FF0350"/>
          <w:sz w:val="36"/>
          <w:szCs w:val="52"/>
        </w:rPr>
        <w:fldChar w:fldCharType="begin">
          <w:ffData>
            <w:name w:val=""/>
            <w:enabled/>
            <w:calcOnExit w:val="0"/>
            <w:textInput>
              <w:default w:val="[Vorname Nachname Verfasser:in]"/>
            </w:textInput>
          </w:ffData>
        </w:fldChar>
      </w:r>
      <w:r w:rsidRPr="00B350DC">
        <w:rPr>
          <w:rFonts w:ascii="TWK Everett" w:hAnsi="TWK Everett"/>
          <w:b/>
          <w:bCs/>
          <w:color w:val="FF0350"/>
          <w:sz w:val="36"/>
          <w:szCs w:val="52"/>
        </w:rPr>
        <w:instrText xml:space="preserve"> FORMTEXT </w:instrText>
      </w:r>
      <w:r w:rsidRPr="00B350DC">
        <w:rPr>
          <w:rFonts w:ascii="TWK Everett" w:hAnsi="TWK Everett"/>
          <w:b/>
          <w:bCs/>
          <w:color w:val="FF0350"/>
          <w:sz w:val="36"/>
          <w:szCs w:val="52"/>
        </w:rPr>
      </w:r>
      <w:r w:rsidRPr="00B350DC">
        <w:rPr>
          <w:rFonts w:ascii="TWK Everett" w:hAnsi="TWK Everett"/>
          <w:b/>
          <w:bCs/>
          <w:color w:val="FF0350"/>
          <w:sz w:val="36"/>
          <w:szCs w:val="52"/>
        </w:rPr>
        <w:fldChar w:fldCharType="separate"/>
      </w:r>
      <w:r w:rsidRPr="00B350DC">
        <w:rPr>
          <w:rFonts w:ascii="TWK Everett" w:hAnsi="TWK Everett"/>
          <w:b/>
          <w:bCs/>
          <w:noProof/>
          <w:color w:val="FF0350"/>
          <w:sz w:val="36"/>
          <w:szCs w:val="52"/>
        </w:rPr>
        <w:t>[Vorname Nachname Verfasser:in]</w:t>
      </w:r>
      <w:r w:rsidRPr="00B350DC">
        <w:rPr>
          <w:rFonts w:ascii="TWK Everett" w:hAnsi="TWK Everett"/>
          <w:b/>
          <w:bCs/>
          <w:color w:val="FF0350"/>
          <w:sz w:val="36"/>
          <w:szCs w:val="52"/>
        </w:rPr>
        <w:fldChar w:fldCharType="end"/>
      </w:r>
    </w:p>
    <w:p w14:paraId="36C0588F" w14:textId="77777777" w:rsidR="007A0F8C" w:rsidRPr="008D6EDD" w:rsidRDefault="007A0F8C" w:rsidP="007A0F8C">
      <w:pPr>
        <w:pStyle w:val="Infotext"/>
        <w:rPr>
          <w:rFonts w:ascii="TWK Everett" w:hAnsi="TWK Everett"/>
          <w:b/>
          <w:bCs/>
          <w:sz w:val="20"/>
        </w:rPr>
      </w:pPr>
    </w:p>
    <w:p w14:paraId="0C122B43" w14:textId="77777777" w:rsidR="007A0F8C" w:rsidRPr="008D6EDD" w:rsidRDefault="007A0F8C" w:rsidP="007A0F8C">
      <w:pPr>
        <w:rPr>
          <w:rFonts w:ascii="TWK Everett" w:hAnsi="TWK Everett"/>
        </w:rPr>
      </w:pPr>
    </w:p>
    <w:p w14:paraId="30125D7E" w14:textId="77777777" w:rsidR="007A0F8C" w:rsidRPr="008D6EDD" w:rsidRDefault="007A0F8C" w:rsidP="007A0F8C">
      <w:pPr>
        <w:pStyle w:val="Infotext"/>
        <w:rPr>
          <w:rFonts w:ascii="TWK Everett" w:hAnsi="TWK Everett"/>
          <w:sz w:val="20"/>
        </w:rPr>
      </w:pPr>
    </w:p>
    <w:p w14:paraId="4B996E6F" w14:textId="77777777" w:rsidR="007A0F8C" w:rsidRDefault="007A0F8C" w:rsidP="007A0F8C">
      <w:pPr>
        <w:pStyle w:val="Infotext"/>
        <w:rPr>
          <w:rFonts w:ascii="TWK Everett" w:hAnsi="TWK Everett"/>
          <w:sz w:val="20"/>
        </w:rPr>
      </w:pPr>
    </w:p>
    <w:p w14:paraId="582E72FC" w14:textId="77777777" w:rsidR="007A0F8C" w:rsidRDefault="007A0F8C" w:rsidP="007A0F8C">
      <w:pPr>
        <w:pStyle w:val="Infotext"/>
        <w:rPr>
          <w:rFonts w:ascii="TWK Everett" w:hAnsi="TWK Everett"/>
          <w:sz w:val="20"/>
        </w:rPr>
      </w:pPr>
    </w:p>
    <w:p w14:paraId="08FE2583" w14:textId="77777777" w:rsidR="007A0F8C" w:rsidRDefault="007A0F8C" w:rsidP="007A0F8C">
      <w:pPr>
        <w:pStyle w:val="Infotext"/>
        <w:rPr>
          <w:rFonts w:ascii="TWK Everett" w:hAnsi="TWK Everett"/>
          <w:sz w:val="20"/>
        </w:rPr>
      </w:pPr>
    </w:p>
    <w:p w14:paraId="18F1BEA7" w14:textId="77777777" w:rsidR="007A0F8C" w:rsidRPr="000772BC" w:rsidRDefault="007A0F8C" w:rsidP="007A0F8C">
      <w:pPr>
        <w:pStyle w:val="Infotext"/>
        <w:rPr>
          <w:rFonts w:ascii="TWK Everett" w:hAnsi="TWK Everett"/>
          <w:sz w:val="18"/>
          <w:szCs w:val="18"/>
        </w:rPr>
      </w:pPr>
    </w:p>
    <w:p w14:paraId="0D2BB8A8"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 xml:space="preserve">Erstprüfer: </w:t>
      </w:r>
      <w:r w:rsidRPr="000772BC">
        <w:rPr>
          <w:rFonts w:ascii="TWK Everett" w:hAnsi="TWK Everett"/>
          <w:sz w:val="32"/>
          <w:szCs w:val="48"/>
        </w:rPr>
        <w:tab/>
      </w:r>
      <w:r w:rsidRPr="000772BC">
        <w:rPr>
          <w:rFonts w:ascii="TWK Everett" w:hAnsi="TWK Everett"/>
          <w:sz w:val="32"/>
          <w:szCs w:val="48"/>
        </w:rPr>
        <w:fldChar w:fldCharType="begin">
          <w:ffData>
            <w:name w:val=""/>
            <w:enabled/>
            <w:calcOnExit w:val="0"/>
            <w:textInput>
              <w:default w:val="[Betreuer:in]"/>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[Betreuer:in]</w:t>
      </w:r>
      <w:r w:rsidRPr="000772BC">
        <w:rPr>
          <w:rFonts w:ascii="TWK Everett" w:hAnsi="TWK Everett"/>
          <w:sz w:val="32"/>
          <w:szCs w:val="48"/>
        </w:rPr>
        <w:fldChar w:fldCharType="end"/>
      </w:r>
    </w:p>
    <w:p w14:paraId="6157AA0B"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Zweitprüfer:</w:t>
      </w:r>
      <w:r w:rsidRPr="000772BC">
        <w:rPr>
          <w:rFonts w:ascii="TWK Everett" w:hAnsi="TWK Everett"/>
          <w:sz w:val="32"/>
          <w:szCs w:val="48"/>
        </w:rPr>
        <w:tab/>
      </w:r>
      <w:r w:rsidRPr="000772BC">
        <w:rPr>
          <w:rFonts w:ascii="TWK Everett" w:hAnsi="TWK Everett"/>
          <w:sz w:val="32"/>
          <w:szCs w:val="48"/>
        </w:rPr>
        <w:fldChar w:fldCharType="begin">
          <w:ffData>
            <w:name w:val=""/>
            <w:enabled/>
            <w:calcOnExit w:val="0"/>
            <w:textInput>
              <w:default w:val="[Betreuer:in]"/>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[Betreuer:in]</w:t>
      </w:r>
      <w:r w:rsidRPr="000772BC">
        <w:rPr>
          <w:rFonts w:ascii="TWK Everett" w:hAnsi="TWK Everett"/>
          <w:sz w:val="32"/>
          <w:szCs w:val="48"/>
        </w:rPr>
        <w:fldChar w:fldCharType="end"/>
      </w:r>
    </w:p>
    <w:p w14:paraId="7B235DDB" w14:textId="77777777" w:rsidR="007A0F8C" w:rsidRPr="000772BC" w:rsidRDefault="007A0F8C" w:rsidP="007A0F8C">
      <w:pPr>
        <w:pStyle w:val="Infotext"/>
        <w:rPr>
          <w:rFonts w:ascii="TWK Everett" w:hAnsi="TWK Everett"/>
          <w:sz w:val="32"/>
          <w:szCs w:val="48"/>
        </w:rPr>
      </w:pPr>
    </w:p>
    <w:p w14:paraId="16D4900D" w14:textId="77777777" w:rsidR="007A0F8C" w:rsidRPr="000772BC" w:rsidRDefault="007A0F8C" w:rsidP="007A0F8C">
      <w:pPr>
        <w:pStyle w:val="Infotext"/>
        <w:rPr>
          <w:rFonts w:ascii="TWK Everett" w:hAnsi="TWK Everett"/>
          <w:sz w:val="32"/>
          <w:szCs w:val="48"/>
        </w:rPr>
      </w:pPr>
      <w:r w:rsidRPr="000772BC">
        <w:rPr>
          <w:rFonts w:ascii="TWK Everett" w:hAnsi="TWK Everett"/>
          <w:sz w:val="32"/>
          <w:szCs w:val="48"/>
        </w:rPr>
        <w:t>Themenvergabe am:</w:t>
      </w:r>
      <w:r>
        <w:rPr>
          <w:rFonts w:ascii="TWK Everett" w:hAnsi="TWK Everett"/>
          <w:sz w:val="32"/>
          <w:szCs w:val="48"/>
        </w:rPr>
        <w:tab/>
      </w:r>
      <w:r>
        <w:rPr>
          <w:rFonts w:ascii="TWK Everett" w:hAnsi="TWK Everett"/>
          <w:sz w:val="32"/>
          <w:szCs w:val="48"/>
        </w:rPr>
        <w:tab/>
      </w:r>
      <w:r w:rsidRPr="000772BC">
        <w:rPr>
          <w:rFonts w:ascii="TWK Everett" w:hAnsi="TWK Everett"/>
          <w:sz w:val="32"/>
          <w:szCs w:val="48"/>
        </w:rPr>
        <w:fldChar w:fldCharType="begin">
          <w:ffData>
            <w:name w:val=""/>
            <w:enabled/>
            <w:calcOnExit w:val="0"/>
            <w:textInput>
              <w:type w:val="date"/>
              <w:default w:val="20.01.2024"/>
              <w:format w:val="dd.MM.yyyy"/>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20.01.2024</w:t>
      </w:r>
      <w:r w:rsidRPr="000772BC">
        <w:rPr>
          <w:rFonts w:ascii="TWK Everett" w:hAnsi="TWK Everett"/>
          <w:sz w:val="32"/>
          <w:szCs w:val="48"/>
        </w:rPr>
        <w:fldChar w:fldCharType="end"/>
      </w:r>
    </w:p>
    <w:p w14:paraId="73A6EF01" w14:textId="77777777" w:rsidR="007A0F8C" w:rsidRPr="00BA345C" w:rsidRDefault="007A0F8C" w:rsidP="007A0F8C">
      <w:pPr>
        <w:pStyle w:val="Infotext"/>
        <w:rPr>
          <w:rFonts w:ascii="TWK Everett" w:hAnsi="TWK Everett"/>
        </w:rPr>
      </w:pPr>
      <w:r w:rsidRPr="000772BC">
        <w:rPr>
          <w:rFonts w:ascii="TWK Everett" w:hAnsi="TWK Everett"/>
          <w:sz w:val="32"/>
          <w:szCs w:val="48"/>
        </w:rPr>
        <w:t>Abgabe der Arbeit am:</w:t>
      </w:r>
      <w:r>
        <w:rPr>
          <w:rFonts w:ascii="TWK Everett" w:hAnsi="TWK Everett"/>
          <w:sz w:val="32"/>
          <w:szCs w:val="48"/>
        </w:rPr>
        <w:tab/>
      </w:r>
      <w:r w:rsidRPr="000772BC">
        <w:rPr>
          <w:rFonts w:ascii="TWK Everett" w:hAnsi="TWK Everett"/>
          <w:sz w:val="32"/>
          <w:szCs w:val="48"/>
        </w:rPr>
        <w:fldChar w:fldCharType="begin">
          <w:ffData>
            <w:name w:val=""/>
            <w:enabled/>
            <w:calcOnExit w:val="0"/>
            <w:textInput>
              <w:type w:val="date"/>
              <w:default w:val="04.05.2024"/>
              <w:format w:val="dd.MM.yyyy"/>
            </w:textInput>
          </w:ffData>
        </w:fldChar>
      </w:r>
      <w:r w:rsidRPr="000772BC">
        <w:rPr>
          <w:rFonts w:ascii="TWK Everett" w:hAnsi="TWK Everett"/>
          <w:sz w:val="32"/>
          <w:szCs w:val="48"/>
        </w:rPr>
        <w:instrText xml:space="preserve"> FORMTEXT </w:instrText>
      </w:r>
      <w:r w:rsidRPr="000772BC">
        <w:rPr>
          <w:rFonts w:ascii="TWK Everett" w:hAnsi="TWK Everett"/>
          <w:sz w:val="32"/>
          <w:szCs w:val="48"/>
        </w:rPr>
      </w:r>
      <w:r w:rsidRPr="000772BC">
        <w:rPr>
          <w:rFonts w:ascii="TWK Everett" w:hAnsi="TWK Everett"/>
          <w:sz w:val="32"/>
          <w:szCs w:val="48"/>
        </w:rPr>
        <w:fldChar w:fldCharType="separate"/>
      </w:r>
      <w:r w:rsidRPr="000772BC">
        <w:rPr>
          <w:rFonts w:ascii="TWK Everett" w:hAnsi="TWK Everett"/>
          <w:noProof/>
          <w:sz w:val="32"/>
          <w:szCs w:val="48"/>
        </w:rPr>
        <w:t>04.05.2024</w:t>
      </w:r>
      <w:r w:rsidRPr="000772BC">
        <w:rPr>
          <w:rFonts w:ascii="TWK Everett" w:hAnsi="TWK Everett"/>
          <w:sz w:val="32"/>
          <w:szCs w:val="48"/>
        </w:rPr>
        <w:fldChar w:fldCharType="end"/>
      </w:r>
    </w:p>
    <w:p w14:paraId="662BE09D" w14:textId="77777777" w:rsidR="007A0F8C" w:rsidRDefault="007A0F8C" w:rsidP="007A0F8C">
      <w:pPr>
        <w:pStyle w:val="Infotext"/>
        <w:rPr>
          <w:rFonts w:ascii="TWK Everett" w:hAnsi="TWK Everett"/>
          <w:b/>
          <w:bCs/>
          <w:color w:val="FF0350"/>
          <w:sz w:val="44"/>
          <w:szCs w:val="72"/>
        </w:rPr>
      </w:pPr>
    </w:p>
    <w:p w14:paraId="3C54CC90" w14:textId="77777777" w:rsidR="007A0F8C" w:rsidRDefault="007A0F8C" w:rsidP="007A0F8C">
      <w:pPr>
        <w:pStyle w:val="Infotext"/>
        <w:rPr>
          <w:rFonts w:ascii="TWK Everett" w:hAnsi="TWK Everett"/>
          <w:b/>
          <w:bCs/>
          <w:color w:val="FF0350"/>
          <w:sz w:val="44"/>
          <w:szCs w:val="72"/>
        </w:rPr>
      </w:pPr>
    </w:p>
    <w:p w14:paraId="1C388EE0" w14:textId="77777777" w:rsidR="007A0F8C" w:rsidRDefault="007A0F8C" w:rsidP="007A0F8C">
      <w:pPr>
        <w:pStyle w:val="Infotext"/>
        <w:rPr>
          <w:rFonts w:ascii="TWK Everett" w:hAnsi="TWK Everett"/>
          <w:b/>
          <w:bCs/>
          <w:color w:val="FF0350"/>
          <w:sz w:val="44"/>
          <w:szCs w:val="72"/>
        </w:rPr>
      </w:pPr>
    </w:p>
    <w:p w14:paraId="40CDE3B1" w14:textId="77777777" w:rsidR="007A0F8C" w:rsidRDefault="007A0F8C" w:rsidP="007A0F8C">
      <w:pPr>
        <w:pStyle w:val="Infotext"/>
        <w:rPr>
          <w:rFonts w:ascii="TWK Everett" w:hAnsi="TWK Everett"/>
          <w:b/>
          <w:bCs/>
          <w:color w:val="FF0350"/>
          <w:sz w:val="44"/>
          <w:szCs w:val="72"/>
        </w:rPr>
      </w:pPr>
    </w:p>
    <w:p w14:paraId="35A4DF9C" w14:textId="77777777" w:rsidR="007A0F8C" w:rsidRPr="007A0F8C" w:rsidRDefault="007A0F8C" w:rsidP="007A0F8C">
      <w:pPr>
        <w:pStyle w:val="Infotext"/>
        <w:rPr>
          <w:rFonts w:ascii="TWK Everett" w:hAnsi="TWK Everett"/>
          <w:b/>
          <w:bCs/>
          <w:color w:val="FF0350"/>
          <w:sz w:val="44"/>
          <w:szCs w:val="72"/>
        </w:rPr>
      </w:pPr>
      <w:r w:rsidRPr="007A0F8C">
        <w:rPr>
          <w:rFonts w:ascii="TWK Everett" w:hAnsi="TWK Everett"/>
          <w:b/>
          <w:bCs/>
          <w:color w:val="FF0350"/>
          <w:sz w:val="44"/>
          <w:szCs w:val="72"/>
        </w:rPr>
        <w:t>Erklärung zur Abschlussarbeit</w:t>
      </w:r>
    </w:p>
    <w:p w14:paraId="11232324" w14:textId="77777777" w:rsidR="007A0F8C" w:rsidRDefault="007A0F8C">
      <w:pPr>
        <w:spacing w:before="0" w:line="240" w:lineRule="auto"/>
        <w:jc w:val="left"/>
      </w:pPr>
    </w:p>
    <w:p w14:paraId="0C07C9CA"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Hiermit versichere ich, die eingereichte Abschlussarbeit selbständig verfasst und keine andere als die von mir angegebenen Quellen und Hilfsmittel benutzt zu haben. </w:t>
      </w:r>
    </w:p>
    <w:p w14:paraId="21D4F638"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Wörtlich oder inhaltlich verwendete Quellen wurden entsprechend den anerkannten Regeln wissenschaftlichen Arbeitens zitiert. </w:t>
      </w:r>
    </w:p>
    <w:p w14:paraId="01F67FCA" w14:textId="77777777" w:rsidR="007A0F8C" w:rsidRDefault="007A0F8C" w:rsidP="007A0F8C">
      <w:pPr>
        <w:pStyle w:val="Infotext"/>
        <w:rPr>
          <w:rFonts w:ascii="TWK Everett" w:hAnsi="TWK Everett"/>
          <w:sz w:val="24"/>
          <w:szCs w:val="32"/>
        </w:rPr>
      </w:pPr>
    </w:p>
    <w:p w14:paraId="689119C2" w14:textId="77777777" w:rsidR="007A0F8C" w:rsidRDefault="007A0F8C" w:rsidP="007A0F8C">
      <w:pPr>
        <w:pStyle w:val="Infotext"/>
        <w:rPr>
          <w:rFonts w:ascii="TWK Everett" w:hAnsi="TWK Everett"/>
          <w:sz w:val="24"/>
          <w:szCs w:val="32"/>
        </w:rPr>
      </w:pPr>
      <w:r w:rsidRPr="007A0F8C">
        <w:rPr>
          <w:rFonts w:ascii="TWK Everett" w:hAnsi="TWK Everett"/>
          <w:sz w:val="24"/>
          <w:szCs w:val="32"/>
        </w:rPr>
        <w:t xml:space="preserve">Ich erkläre weiterhin, dass die vorliegende Arbeit noch nicht anderweitig als Abschlussarbeit eingereicht wurde. </w:t>
      </w:r>
    </w:p>
    <w:p w14:paraId="21961C38" w14:textId="77777777" w:rsidR="007A0F8C" w:rsidRDefault="007A0F8C" w:rsidP="007A0F8C">
      <w:pPr>
        <w:pStyle w:val="Infotext"/>
        <w:rPr>
          <w:rFonts w:ascii="TWK Everett" w:hAnsi="TWK Everett"/>
          <w:sz w:val="24"/>
          <w:szCs w:val="32"/>
        </w:rPr>
      </w:pPr>
    </w:p>
    <w:p w14:paraId="16C55AAD" w14:textId="77777777" w:rsidR="007A0F8C" w:rsidRPr="007A0F8C" w:rsidRDefault="007A0F8C" w:rsidP="007A0F8C">
      <w:pPr>
        <w:pStyle w:val="Infotext"/>
        <w:rPr>
          <w:rFonts w:ascii="TWK Everett" w:hAnsi="TWK Everett"/>
          <w:sz w:val="24"/>
          <w:szCs w:val="32"/>
        </w:rPr>
      </w:pPr>
      <w:r w:rsidRPr="007A0F8C">
        <w:rPr>
          <w:rFonts w:ascii="TWK Everett" w:hAnsi="TWK Everett"/>
          <w:sz w:val="24"/>
          <w:szCs w:val="32"/>
        </w:rPr>
        <w:t xml:space="preserve">Das Merkblatt zum Täuschungsverbot im Prüfungsverfahren der Technischen Hochschule Augsburg habe ich gelesen und zur Kenntnis genommen. Ich versichere, dass die von mir abgegebene Arbeit keinerlei Plagiate, Texte oder Bilder umfasst, die durch von mir beauftragte Dritte erstellt wurden. </w:t>
      </w:r>
    </w:p>
    <w:p w14:paraId="2C345985" w14:textId="77777777" w:rsidR="007A0F8C" w:rsidRPr="007A0F8C" w:rsidRDefault="007A0F8C" w:rsidP="007A0F8C">
      <w:pPr>
        <w:pStyle w:val="Infotext"/>
        <w:rPr>
          <w:rFonts w:ascii="TWK Everett" w:hAnsi="TWK Everett"/>
          <w:sz w:val="24"/>
          <w:szCs w:val="32"/>
        </w:rPr>
      </w:pPr>
    </w:p>
    <w:p w14:paraId="6F5AFF68" w14:textId="77777777" w:rsidR="007A0F8C" w:rsidRPr="007A0F8C" w:rsidRDefault="007A0F8C" w:rsidP="007A0F8C">
      <w:pPr>
        <w:pStyle w:val="Infotext"/>
        <w:rPr>
          <w:rFonts w:ascii="TWK Everett" w:hAnsi="TWK Everett"/>
          <w:sz w:val="24"/>
          <w:szCs w:val="32"/>
        </w:rPr>
      </w:pPr>
    </w:p>
    <w:p w14:paraId="11052C8C" w14:textId="77777777" w:rsidR="007A0F8C" w:rsidRPr="007A0F8C" w:rsidRDefault="007A0F8C" w:rsidP="007A0F8C">
      <w:pPr>
        <w:pStyle w:val="Infotext"/>
        <w:rPr>
          <w:rFonts w:ascii="TWK Everett" w:hAnsi="TWK Everett"/>
          <w:sz w:val="24"/>
          <w:szCs w:val="32"/>
        </w:rPr>
      </w:pPr>
    </w:p>
    <w:p w14:paraId="0E8AC2C4" w14:textId="77777777" w:rsidR="007A0F8C" w:rsidRPr="007A0F8C" w:rsidRDefault="007A0F8C" w:rsidP="007A0F8C">
      <w:pPr>
        <w:pStyle w:val="Infotext"/>
        <w:rPr>
          <w:rFonts w:ascii="TWK Everett" w:hAnsi="TWK Everett"/>
          <w:sz w:val="24"/>
          <w:szCs w:val="32"/>
        </w:rPr>
      </w:pPr>
    </w:p>
    <w:p w14:paraId="7C5E8CC0" w14:textId="77777777" w:rsidR="007A0F8C" w:rsidRPr="007A0F8C" w:rsidRDefault="007A0F8C" w:rsidP="007A0F8C">
      <w:pPr>
        <w:pStyle w:val="Infotext"/>
        <w:rPr>
          <w:rFonts w:ascii="TWK Everett" w:hAnsi="TWK Everett"/>
          <w:sz w:val="24"/>
          <w:szCs w:val="32"/>
        </w:rPr>
      </w:pPr>
    </w:p>
    <w:p w14:paraId="524AA0C1" w14:textId="77777777" w:rsidR="007A0F8C" w:rsidRPr="007A0F8C" w:rsidRDefault="007A0F8C" w:rsidP="007A0F8C">
      <w:pPr>
        <w:pStyle w:val="Infotext"/>
        <w:rPr>
          <w:rFonts w:ascii="TWK Everett" w:hAnsi="TWK Everett"/>
          <w:sz w:val="24"/>
          <w:szCs w:val="32"/>
        </w:rPr>
      </w:pPr>
      <w:r>
        <w:rPr>
          <w:rFonts w:ascii="TWK Everett" w:hAnsi="TWK Everett"/>
          <w:noProof/>
          <w:sz w:val="24"/>
          <w:szCs w:val="32"/>
        </w:rPr>
        <mc:AlternateContent>
          <mc:Choice Requires="wps">
            <w:drawing>
              <wp:anchor distT="0" distB="0" distL="114300" distR="114300" simplePos="0" relativeHeight="251654144" behindDoc="0" locked="0" layoutInCell="1" allowOverlap="1" wp14:anchorId="19F09221" wp14:editId="3D22AE7E">
                <wp:simplePos x="0" y="0"/>
                <wp:positionH relativeFrom="column">
                  <wp:posOffset>69561</wp:posOffset>
                </wp:positionH>
                <wp:positionV relativeFrom="paragraph">
                  <wp:posOffset>184068</wp:posOffset>
                </wp:positionV>
                <wp:extent cx="2363190" cy="0"/>
                <wp:effectExtent l="0" t="0" r="0" b="0"/>
                <wp:wrapNone/>
                <wp:docPr id="901226902" name="Gerader Verbinder 1"/>
                <wp:cNvGraphicFramePr/>
                <a:graphic xmlns:a="http://schemas.openxmlformats.org/drawingml/2006/main">
                  <a:graphicData uri="http://schemas.microsoft.com/office/word/2010/wordprocessingShape">
                    <wps:wsp>
                      <wps:cNvCnPr/>
                      <wps:spPr>
                        <a:xfrm>
                          <a:off x="0" y="0"/>
                          <a:ext cx="2363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5F72F" id="Gerader Verbinder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4.5pt" to="191.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" strokecolor="black [3213]"/>
            </w:pict>
          </mc:Fallback>
        </mc:AlternateContent>
      </w:r>
      <w:r>
        <w:rPr>
          <w:rFonts w:ascii="TWK Everett" w:hAnsi="TWK Everett"/>
          <w:noProof/>
          <w:sz w:val="24"/>
          <w:szCs w:val="32"/>
        </w:rPr>
        <mc:AlternateContent>
          <mc:Choice Requires="wps">
            <w:drawing>
              <wp:anchor distT="0" distB="0" distL="114300" distR="114300" simplePos="0" relativeHeight="251660288" behindDoc="0" locked="0" layoutInCell="1" allowOverlap="1" wp14:anchorId="768CDB95" wp14:editId="14D0CBBB">
                <wp:simplePos x="0" y="0"/>
                <wp:positionH relativeFrom="column">
                  <wp:posOffset>2883880</wp:posOffset>
                </wp:positionH>
                <wp:positionV relativeFrom="paragraph">
                  <wp:posOffset>184068</wp:posOffset>
                </wp:positionV>
                <wp:extent cx="2517569" cy="0"/>
                <wp:effectExtent l="0" t="0" r="0" b="0"/>
                <wp:wrapNone/>
                <wp:docPr id="509563253" name="Gerader Verbinder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CB03C" id="Gerader Verbinde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1pt,14.5pt" to="42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" strokecolor="black [3213]"/>
            </w:pict>
          </mc:Fallback>
        </mc:AlternateContent>
      </w:r>
    </w:p>
    <w:p w14:paraId="1405E176" w14:textId="77777777" w:rsidR="007A0F8C" w:rsidRDefault="007A0F8C" w:rsidP="007A0F8C">
      <w:pPr>
        <w:pStyle w:val="Infotext"/>
        <w:jc w:val="right"/>
        <w:rPr>
          <w:rFonts w:ascii="TWK Everett" w:hAnsi="TWK Everett"/>
          <w:sz w:val="24"/>
          <w:szCs w:val="32"/>
        </w:rPr>
        <w:sectPr w:rsidR="007A0F8C" w:rsidSect="00A62FD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20" w:footer="720" w:gutter="0"/>
          <w:cols w:space="720"/>
          <w:docGrid w:linePitch="326"/>
        </w:sectPr>
      </w:pPr>
      <w:r w:rsidRPr="007A0F8C">
        <w:rPr>
          <w:rFonts w:ascii="TWK Everett" w:hAnsi="TWK Everett"/>
          <w:noProof/>
          <w:sz w:val="24"/>
          <w:szCs w:val="32"/>
        </w:rPr>
        <mc:AlternateContent>
          <mc:Choice Requires="wps">
            <w:drawing>
              <wp:inline distT="0" distB="0" distL="0" distR="0" wp14:anchorId="29248E4A" wp14:editId="7A73800D">
                <wp:extent cx="2360930" cy="1404620"/>
                <wp:effectExtent l="0" t="0" r="1270" b="635"/>
                <wp:docPr id="11744864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DFB9E8" w14:textId="77777777" w:rsidR="007A0F8C" w:rsidRDefault="007A0F8C" w:rsidP="007A0F8C">
                            <w:pPr>
                              <w:jc w:val="left"/>
                            </w:pPr>
                            <w:r w:rsidRPr="007A0F8C">
                              <w:rPr>
                                <w:rFonts w:ascii="TWK Everett" w:hAnsi="TWK Everett"/>
                                <w:szCs w:val="32"/>
                              </w:rPr>
                              <w:t>Ort, Datum</w:t>
                            </w:r>
                          </w:p>
                        </w:txbxContent>
                      </wps:txbx>
                      <wps:bodyPr rot="0" vert="horz" wrap="square" lIns="91440" tIns="45720" rIns="91440" bIns="45720" anchor="t" anchorCtr="0">
                        <a:spAutoFit/>
                      </wps:bodyPr>
                    </wps:wsp>
                  </a:graphicData>
                </a:graphic>
              </wp:inline>
            </w:drawing>
          </mc:Choice>
          <mc:Fallback>
            <w:pict>
              <v:shapetype w14:anchorId="29248E4A" id="_x0000_t202" coordsize="21600,21600" o:spt="202" path="m,l,21600r21600,l21600,xe">
                <v:stroke joinstyle="miter"/>
                <v:path gradientshapeok="t" o:connecttype="rect"/>
              </v:shapetype>
              <v:shape id="Textfeld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stroked="f">
                <v:textbox style="mso-fit-shape-to-text:t">
                  <w:txbxContent>
                    <w:p w14:paraId="4EDFB9E8" w14:textId="77777777" w:rsidR="007A0F8C" w:rsidRDefault="007A0F8C" w:rsidP="007A0F8C">
                      <w:pPr>
                        <w:jc w:val="left"/>
                      </w:pPr>
                      <w:r w:rsidRPr="007A0F8C">
                        <w:rPr>
                          <w:rFonts w:ascii="TWK Everett" w:hAnsi="TWK Everett"/>
                          <w:szCs w:val="32"/>
                        </w:rPr>
                        <w:t>Ort, Datum</w:t>
                      </w:r>
                    </w:p>
                  </w:txbxContent>
                </v:textbox>
                <w10:anchorlock/>
              </v:shape>
            </w:pict>
          </mc:Fallback>
        </mc:AlternateContent>
      </w:r>
      <w:r w:rsidRPr="007A0F8C">
        <w:rPr>
          <w:rFonts w:ascii="TWK Everett" w:hAnsi="TWK Everett"/>
          <w:noProof/>
          <w:sz w:val="24"/>
          <w:szCs w:val="32"/>
        </w:rPr>
        <mc:AlternateContent>
          <mc:Choice Requires="wps">
            <w:drawing>
              <wp:inline distT="0" distB="0" distL="0" distR="0" wp14:anchorId="3C046464" wp14:editId="0F8C18F0">
                <wp:extent cx="2966457" cy="1404620"/>
                <wp:effectExtent l="0" t="0" r="5715" b="63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457" cy="1404620"/>
                        </a:xfrm>
                        <a:prstGeom prst="rect">
                          <a:avLst/>
                        </a:prstGeom>
                        <a:solidFill>
                          <a:srgbClr val="FFFFFF"/>
                        </a:solidFill>
                        <a:ln w="9525">
                          <a:noFill/>
                          <a:miter lim="800000"/>
                          <a:headEnd/>
                          <a:tailEnd/>
                        </a:ln>
                      </wps:spPr>
                      <wps:txbx>
                        <w:txbxContent>
                          <w:p w14:paraId="309B7511" w14:textId="77777777" w:rsidR="007A0F8C" w:rsidRDefault="007A0F8C" w:rsidP="007A0F8C">
                            <w:pPr>
                              <w:jc w:val="right"/>
                            </w:pPr>
                            <w:r w:rsidRPr="007A0F8C">
                              <w:rPr>
                                <w:rFonts w:ascii="TWK Everett" w:hAnsi="TWK Everett"/>
                                <w:szCs w:val="32"/>
                              </w:rPr>
                              <w:t>Unterschrift des/der Studierenden</w:t>
                            </w:r>
                          </w:p>
                        </w:txbxContent>
                      </wps:txbx>
                      <wps:bodyPr rot="0" vert="horz" wrap="square" lIns="91440" tIns="45720" rIns="91440" bIns="45720" anchor="t" anchorCtr="0">
                        <a:spAutoFit/>
                      </wps:bodyPr>
                    </wps:wsp>
                  </a:graphicData>
                </a:graphic>
              </wp:inline>
            </w:drawing>
          </mc:Choice>
          <mc:Fallback>
            <w:pict>
              <v:shape w14:anchorId="3C046464" id="_x0000_s1027" type="#_x0000_t202" style="width:23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u4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" stroked="f">
                <v:textbox style="mso-fit-shape-to-text:t">
                  <w:txbxContent>
                    <w:p w14:paraId="309B7511" w14:textId="77777777" w:rsidR="007A0F8C" w:rsidRDefault="007A0F8C" w:rsidP="007A0F8C">
                      <w:pPr>
                        <w:jc w:val="right"/>
                      </w:pPr>
                      <w:r w:rsidRPr="007A0F8C">
                        <w:rPr>
                          <w:rFonts w:ascii="TWK Everett" w:hAnsi="TWK Everett"/>
                          <w:szCs w:val="32"/>
                        </w:rPr>
                        <w:t>Unterschrift des/der Studierenden</w:t>
                      </w:r>
                    </w:p>
                  </w:txbxContent>
                </v:textbox>
                <w10:anchorlock/>
              </v:shape>
            </w:pict>
          </mc:Fallback>
        </mc:AlternateContent>
      </w:r>
      <w:r>
        <w:rPr>
          <w:rFonts w:ascii="TWK Everett" w:hAnsi="TWK Everett"/>
          <w:sz w:val="24"/>
          <w:szCs w:val="32"/>
        </w:rPr>
        <w:tab/>
      </w:r>
      <w:r>
        <w:rPr>
          <w:rFonts w:ascii="TWK Everett" w:hAnsi="TWK Everett"/>
          <w:sz w:val="24"/>
          <w:szCs w:val="32"/>
        </w:rPr>
        <w:tab/>
      </w:r>
    </w:p>
    <w:p w14:paraId="40A71B13" w14:textId="77777777" w:rsidR="007A0F8C" w:rsidRPr="007A0F8C" w:rsidRDefault="007A0F8C" w:rsidP="007A0F8C">
      <w:pPr>
        <w:pStyle w:val="Infotext"/>
        <w:jc w:val="right"/>
        <w:rPr>
          <w:rFonts w:ascii="TWK Everett" w:hAnsi="TWK Everett"/>
          <w:sz w:val="24"/>
          <w:szCs w:val="32"/>
        </w:rPr>
      </w:pPr>
      <w:r>
        <w:rPr>
          <w:rFonts w:ascii="TWK Everett" w:hAnsi="TWK Everett"/>
          <w:sz w:val="24"/>
          <w:szCs w:val="32"/>
        </w:rPr>
        <w:tab/>
      </w:r>
    </w:p>
    <w:p w14:paraId="65C66C03" w14:textId="77777777" w:rsidR="00284FA6" w:rsidRDefault="0000217C" w:rsidP="00FE7443">
      <w:pPr>
        <w:pStyle w:val="berschrift1"/>
        <w:numPr>
          <w:ilvl w:val="0"/>
          <w:numId w:val="0"/>
        </w:numPr>
      </w:pPr>
      <w:bookmarkStart w:id="1" w:name="_Toc164079916"/>
      <w:bookmarkEnd w:id="0"/>
      <w:r>
        <w:lastRenderedPageBreak/>
        <w:t>Gliederungsvorschlag</w:t>
      </w:r>
      <w:bookmarkEnd w:id="1"/>
    </w:p>
    <w:p w14:paraId="082A8D34" w14:textId="77777777" w:rsidR="0000217C" w:rsidRDefault="0000217C" w:rsidP="0000217C">
      <w:pPr>
        <w:pStyle w:val="Listenabsatz"/>
        <w:numPr>
          <w:ilvl w:val="0"/>
          <w:numId w:val="33"/>
        </w:numPr>
      </w:pPr>
      <w:r>
        <w:t>Einleitung</w:t>
      </w:r>
    </w:p>
    <w:p w14:paraId="6377BCC2" w14:textId="77777777" w:rsidR="0000217C" w:rsidRDefault="0000217C" w:rsidP="0000217C">
      <w:pPr>
        <w:pStyle w:val="Listenabsatz"/>
        <w:numPr>
          <w:ilvl w:val="0"/>
          <w:numId w:val="33"/>
        </w:numPr>
      </w:pPr>
      <w:r>
        <w:t>Theoretischer Hintergrund</w:t>
      </w:r>
    </w:p>
    <w:p w14:paraId="03915983" w14:textId="77777777" w:rsidR="0000217C" w:rsidRDefault="0000217C" w:rsidP="0000217C">
      <w:pPr>
        <w:pStyle w:val="Listenabsatz"/>
        <w:numPr>
          <w:ilvl w:val="0"/>
          <w:numId w:val="33"/>
        </w:numPr>
      </w:pPr>
      <w:r>
        <w:t>Forschungsmethode</w:t>
      </w:r>
    </w:p>
    <w:p w14:paraId="7A23B3CE" w14:textId="77777777" w:rsidR="0000217C" w:rsidRDefault="0000217C" w:rsidP="0000217C">
      <w:pPr>
        <w:pStyle w:val="Listenabsatz"/>
        <w:numPr>
          <w:ilvl w:val="0"/>
          <w:numId w:val="33"/>
        </w:numPr>
      </w:pPr>
      <w:r>
        <w:t>Ergebnisse</w:t>
      </w:r>
    </w:p>
    <w:p w14:paraId="46B5CF09" w14:textId="77777777" w:rsidR="0000217C" w:rsidRDefault="0000217C" w:rsidP="0000217C">
      <w:pPr>
        <w:pStyle w:val="Listenabsatz"/>
        <w:numPr>
          <w:ilvl w:val="0"/>
          <w:numId w:val="33"/>
        </w:numPr>
      </w:pPr>
      <w:r>
        <w:t>Diskussion</w:t>
      </w:r>
    </w:p>
    <w:p w14:paraId="47D46702" w14:textId="77777777" w:rsidR="0000217C" w:rsidRDefault="0000217C" w:rsidP="0000217C">
      <w:pPr>
        <w:pStyle w:val="Listenabsatz"/>
        <w:numPr>
          <w:ilvl w:val="0"/>
          <w:numId w:val="33"/>
        </w:numPr>
      </w:pPr>
      <w:r>
        <w:t>Zusammenfassung</w:t>
      </w:r>
    </w:p>
    <w:p w14:paraId="3A80904B" w14:textId="77777777" w:rsidR="0000217C" w:rsidRDefault="0000217C" w:rsidP="0000217C">
      <w:pPr>
        <w:pStyle w:val="Listenabsatz"/>
        <w:numPr>
          <w:ilvl w:val="0"/>
          <w:numId w:val="33"/>
        </w:numPr>
      </w:pPr>
      <w:r>
        <w:t>Anhang</w:t>
      </w:r>
    </w:p>
    <w:p w14:paraId="712C5B8B" w14:textId="77777777" w:rsidR="0000217C" w:rsidRDefault="0000217C" w:rsidP="0000217C">
      <w:pPr>
        <w:pStyle w:val="Listenabsatz"/>
        <w:numPr>
          <w:ilvl w:val="0"/>
          <w:numId w:val="33"/>
        </w:numPr>
      </w:pPr>
      <w:r>
        <w:t>Quellen</w:t>
      </w:r>
    </w:p>
    <w:p w14:paraId="4DC0DC94" w14:textId="77777777" w:rsidR="00284FA6" w:rsidRDefault="00284FA6">
      <w:r>
        <w:rPr>
          <w:b/>
        </w:rPr>
        <w:t>Schlagwörter</w:t>
      </w:r>
      <w:r>
        <w:t xml:space="preserve">: Dokumentvorlage, wissenschaftliche Arbeit, </w:t>
      </w:r>
      <w:r w:rsidR="00CE73C2">
        <w:t xml:space="preserve">Bachelorarbeit, Masterarbeit, Diplomarbeit, </w:t>
      </w:r>
      <w:r>
        <w:t>Hochschule, Textverarbeitungssystem, Microsoft Word</w:t>
      </w:r>
    </w:p>
    <w:p w14:paraId="7ADB07FB" w14:textId="77777777" w:rsidR="00284FA6" w:rsidRDefault="00284FA6" w:rsidP="00FE7443">
      <w:pPr>
        <w:pStyle w:val="berschrift1"/>
        <w:pageBreakBefore w:val="0"/>
        <w:numPr>
          <w:ilvl w:val="0"/>
          <w:numId w:val="0"/>
        </w:numPr>
        <w:spacing w:before="240"/>
        <w:rPr>
          <w:lang w:val="en-GB"/>
        </w:rPr>
      </w:pPr>
      <w:bookmarkStart w:id="2" w:name="_Ref491691319"/>
      <w:bookmarkStart w:id="3" w:name="_Toc164079917"/>
      <w:r>
        <w:rPr>
          <w:lang w:val="en-GB"/>
        </w:rPr>
        <w:t>Abstract</w:t>
      </w:r>
      <w:bookmarkEnd w:id="2"/>
      <w:bookmarkEnd w:id="3"/>
      <w:r>
        <w:rPr>
          <w:lang w:val="en-GB"/>
        </w:rPr>
        <w:t xml:space="preserve"> </w:t>
      </w:r>
    </w:p>
    <w:p w14:paraId="3FCE2FCE" w14:textId="77777777" w:rsidR="00284FA6" w:rsidRDefault="00284FA6">
      <w:pPr>
        <w:rPr>
          <w:lang w:val="en-GB"/>
        </w:rPr>
      </w:pPr>
      <w:r>
        <w:rPr>
          <w:lang w:val="en-GB"/>
        </w:rPr>
        <w:t>A style sheet for theses (e.g., master theses, bachelor theses</w:t>
      </w:r>
      <w:r w:rsidR="00CE73C2">
        <w:rPr>
          <w:lang w:val="en-GB"/>
        </w:rPr>
        <w:t>, diploma theses</w:t>
      </w:r>
      <w:r>
        <w:rPr>
          <w:lang w:val="en-GB"/>
        </w:rPr>
        <w:t xml:space="preserve">) is being presented. This style sheet may be used by any student, its utilisation, however, is not obligatory in our </w:t>
      </w:r>
      <w:r w:rsidR="00CE73C2">
        <w:rPr>
          <w:lang w:val="en-GB"/>
        </w:rPr>
        <w:t>university</w:t>
      </w:r>
      <w:r>
        <w:rPr>
          <w:lang w:val="en-GB"/>
        </w:rPr>
        <w:t xml:space="preserve">. The style sheet is designed for the Microsoft Word text processing system. This document itself is written by using the developed style sheet and can be used as a template </w:t>
      </w:r>
      <w:proofErr w:type="gramStart"/>
      <w:r>
        <w:rPr>
          <w:lang w:val="en-GB"/>
        </w:rPr>
        <w:t>for the production of</w:t>
      </w:r>
      <w:proofErr w:type="gramEnd"/>
      <w:r>
        <w:rPr>
          <w:lang w:val="en-GB"/>
        </w:rPr>
        <w:t xml:space="preserve"> theses. In this way, the fulfilment of the existing formatting guidelines will be </w:t>
      </w:r>
      <w:proofErr w:type="gramStart"/>
      <w:r>
        <w:rPr>
          <w:lang w:val="en-GB"/>
        </w:rPr>
        <w:t>automated to a large extent</w:t>
      </w:r>
      <w:proofErr w:type="gramEnd"/>
      <w:r>
        <w:rPr>
          <w:lang w:val="en-GB"/>
        </w:rPr>
        <w:t>, thus raising the quality of theses with respect to formal criteria as well as reducing the need for training and consulting.</w:t>
      </w:r>
    </w:p>
    <w:p w14:paraId="640CC2FB" w14:textId="77777777" w:rsidR="00284FA6" w:rsidRDefault="00284FA6">
      <w:pPr>
        <w:rPr>
          <w:lang w:val="en-GB"/>
        </w:rPr>
      </w:pPr>
      <w:r>
        <w:rPr>
          <w:b/>
          <w:lang w:val="en-GB"/>
        </w:rPr>
        <w:t>Keywords:</w:t>
      </w:r>
      <w:r>
        <w:rPr>
          <w:lang w:val="en-GB"/>
        </w:rPr>
        <w:t xml:space="preserve"> style sheet, thesis, </w:t>
      </w:r>
      <w:r w:rsidR="00CE73C2">
        <w:rPr>
          <w:lang w:val="en-GB"/>
        </w:rPr>
        <w:t xml:space="preserve">bachelor thesis, master thesis, diploma thesis, </w:t>
      </w:r>
      <w:r>
        <w:rPr>
          <w:lang w:val="en-GB"/>
        </w:rPr>
        <w:t>university, text processor, Microsoft Word</w:t>
      </w:r>
    </w:p>
    <w:p w14:paraId="58A10C85" w14:textId="77777777" w:rsidR="00284FA6" w:rsidRDefault="00284FA6" w:rsidP="00FE7443">
      <w:pPr>
        <w:pStyle w:val="berschrift1"/>
        <w:numPr>
          <w:ilvl w:val="0"/>
          <w:numId w:val="0"/>
        </w:numPr>
      </w:pPr>
      <w:bookmarkStart w:id="4" w:name="_Toc164079918"/>
      <w:r>
        <w:lastRenderedPageBreak/>
        <w:t>Inhaltsverzeichnis</w:t>
      </w:r>
      <w:bookmarkEnd w:id="4"/>
    </w:p>
    <w:p w14:paraId="356A3564" w14:textId="77777777" w:rsidR="00F72E14" w:rsidRDefault="0000217C">
      <w:pPr>
        <w:pStyle w:val="Verzeichnis1"/>
        <w:rPr>
          <w:rFonts w:asciiTheme="minorHAnsi" w:eastAsiaTheme="minorEastAsia" w:hAnsiTheme="minorHAnsi" w:cstheme="minorBidi"/>
          <w:b w:val="0"/>
          <w:kern w:val="2"/>
          <w:szCs w:val="24"/>
          <w14:ligatures w14:val="standardContextual"/>
        </w:rPr>
      </w:pPr>
      <w:r>
        <w:fldChar w:fldCharType="begin"/>
      </w:r>
      <w:r>
        <w:instrText xml:space="preserve"> TOC \o "1-3" \h \z \u </w:instrText>
      </w:r>
      <w:r>
        <w:fldChar w:fldCharType="separate"/>
      </w:r>
      <w:hyperlink w:anchor="_Toc164079916" w:history="1">
        <w:r w:rsidR="00F72E14" w:rsidRPr="007A5248">
          <w:rPr>
            <w:rStyle w:val="Hyperlink"/>
          </w:rPr>
          <w:t>Gliederungsvorschlag</w:t>
        </w:r>
        <w:r w:rsidR="00F72E14">
          <w:rPr>
            <w:webHidden/>
          </w:rPr>
          <w:tab/>
        </w:r>
        <w:r w:rsidR="00F72E14">
          <w:rPr>
            <w:webHidden/>
          </w:rPr>
          <w:fldChar w:fldCharType="begin"/>
        </w:r>
        <w:r w:rsidR="00F72E14">
          <w:rPr>
            <w:webHidden/>
          </w:rPr>
          <w:instrText xml:space="preserve"> PAGEREF _Toc164079916 \h </w:instrText>
        </w:r>
        <w:r w:rsidR="00F72E14">
          <w:rPr>
            <w:webHidden/>
          </w:rPr>
        </w:r>
        <w:r w:rsidR="00F72E14">
          <w:rPr>
            <w:webHidden/>
          </w:rPr>
          <w:fldChar w:fldCharType="separate"/>
        </w:r>
        <w:r w:rsidR="00F72E14">
          <w:rPr>
            <w:webHidden/>
          </w:rPr>
          <w:t>3</w:t>
        </w:r>
        <w:r w:rsidR="00F72E14">
          <w:rPr>
            <w:webHidden/>
          </w:rPr>
          <w:fldChar w:fldCharType="end"/>
        </w:r>
      </w:hyperlink>
    </w:p>
    <w:p w14:paraId="468F0675"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7" w:history="1">
        <w:r w:rsidRPr="007A5248">
          <w:rPr>
            <w:rStyle w:val="Hyperlink"/>
            <w:lang w:val="en-GB"/>
          </w:rPr>
          <w:t>Abstract</w:t>
        </w:r>
        <w:r>
          <w:rPr>
            <w:webHidden/>
          </w:rPr>
          <w:tab/>
        </w:r>
        <w:r>
          <w:rPr>
            <w:webHidden/>
          </w:rPr>
          <w:fldChar w:fldCharType="begin"/>
        </w:r>
        <w:r>
          <w:rPr>
            <w:webHidden/>
          </w:rPr>
          <w:instrText xml:space="preserve"> PAGEREF _Toc164079917 \h </w:instrText>
        </w:r>
        <w:r>
          <w:rPr>
            <w:webHidden/>
          </w:rPr>
        </w:r>
        <w:r>
          <w:rPr>
            <w:webHidden/>
          </w:rPr>
          <w:fldChar w:fldCharType="separate"/>
        </w:r>
        <w:r>
          <w:rPr>
            <w:webHidden/>
          </w:rPr>
          <w:t>3</w:t>
        </w:r>
        <w:r>
          <w:rPr>
            <w:webHidden/>
          </w:rPr>
          <w:fldChar w:fldCharType="end"/>
        </w:r>
      </w:hyperlink>
    </w:p>
    <w:p w14:paraId="77F79B21"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8" w:history="1">
        <w:r w:rsidRPr="007A5248">
          <w:rPr>
            <w:rStyle w:val="Hyperlink"/>
          </w:rPr>
          <w:t>Inhaltsverzeichnis</w:t>
        </w:r>
        <w:r>
          <w:rPr>
            <w:webHidden/>
          </w:rPr>
          <w:tab/>
        </w:r>
        <w:r>
          <w:rPr>
            <w:webHidden/>
          </w:rPr>
          <w:fldChar w:fldCharType="begin"/>
        </w:r>
        <w:r>
          <w:rPr>
            <w:webHidden/>
          </w:rPr>
          <w:instrText xml:space="preserve"> PAGEREF _Toc164079918 \h </w:instrText>
        </w:r>
        <w:r>
          <w:rPr>
            <w:webHidden/>
          </w:rPr>
        </w:r>
        <w:r>
          <w:rPr>
            <w:webHidden/>
          </w:rPr>
          <w:fldChar w:fldCharType="separate"/>
        </w:r>
        <w:r>
          <w:rPr>
            <w:webHidden/>
          </w:rPr>
          <w:t>4</w:t>
        </w:r>
        <w:r>
          <w:rPr>
            <w:webHidden/>
          </w:rPr>
          <w:fldChar w:fldCharType="end"/>
        </w:r>
      </w:hyperlink>
    </w:p>
    <w:p w14:paraId="71073F04"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19" w:history="1">
        <w:r w:rsidRPr="007A5248">
          <w:rPr>
            <w:rStyle w:val="Hyperlink"/>
          </w:rPr>
          <w:t>Abbildungsverzeichnis</w:t>
        </w:r>
        <w:r>
          <w:rPr>
            <w:webHidden/>
          </w:rPr>
          <w:tab/>
        </w:r>
        <w:r>
          <w:rPr>
            <w:webHidden/>
          </w:rPr>
          <w:fldChar w:fldCharType="begin"/>
        </w:r>
        <w:r>
          <w:rPr>
            <w:webHidden/>
          </w:rPr>
          <w:instrText xml:space="preserve"> PAGEREF _Toc164079919 \h </w:instrText>
        </w:r>
        <w:r>
          <w:rPr>
            <w:webHidden/>
          </w:rPr>
        </w:r>
        <w:r>
          <w:rPr>
            <w:webHidden/>
          </w:rPr>
          <w:fldChar w:fldCharType="separate"/>
        </w:r>
        <w:r>
          <w:rPr>
            <w:webHidden/>
          </w:rPr>
          <w:t>5</w:t>
        </w:r>
        <w:r>
          <w:rPr>
            <w:webHidden/>
          </w:rPr>
          <w:fldChar w:fldCharType="end"/>
        </w:r>
      </w:hyperlink>
    </w:p>
    <w:p w14:paraId="3E096A60"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0" w:history="1">
        <w:r w:rsidRPr="007A5248">
          <w:rPr>
            <w:rStyle w:val="Hyperlink"/>
          </w:rPr>
          <w:t>Tabellenverzeichnis</w:t>
        </w:r>
        <w:r>
          <w:rPr>
            <w:webHidden/>
          </w:rPr>
          <w:tab/>
        </w:r>
        <w:r>
          <w:rPr>
            <w:webHidden/>
          </w:rPr>
          <w:fldChar w:fldCharType="begin"/>
        </w:r>
        <w:r>
          <w:rPr>
            <w:webHidden/>
          </w:rPr>
          <w:instrText xml:space="preserve"> PAGEREF _Toc164079920 \h </w:instrText>
        </w:r>
        <w:r>
          <w:rPr>
            <w:webHidden/>
          </w:rPr>
        </w:r>
        <w:r>
          <w:rPr>
            <w:webHidden/>
          </w:rPr>
          <w:fldChar w:fldCharType="separate"/>
        </w:r>
        <w:r>
          <w:rPr>
            <w:webHidden/>
          </w:rPr>
          <w:t>5</w:t>
        </w:r>
        <w:r>
          <w:rPr>
            <w:webHidden/>
          </w:rPr>
          <w:fldChar w:fldCharType="end"/>
        </w:r>
      </w:hyperlink>
    </w:p>
    <w:p w14:paraId="0A42AA56"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1" w:history="1">
        <w:r w:rsidRPr="007A5248">
          <w:rPr>
            <w:rStyle w:val="Hyperlink"/>
          </w:rPr>
          <w:t>Abkürzungsverzeichnis</w:t>
        </w:r>
        <w:r>
          <w:rPr>
            <w:webHidden/>
          </w:rPr>
          <w:tab/>
        </w:r>
        <w:r>
          <w:rPr>
            <w:webHidden/>
          </w:rPr>
          <w:fldChar w:fldCharType="begin"/>
        </w:r>
        <w:r>
          <w:rPr>
            <w:webHidden/>
          </w:rPr>
          <w:instrText xml:space="preserve"> PAGEREF _Toc164079921 \h </w:instrText>
        </w:r>
        <w:r>
          <w:rPr>
            <w:webHidden/>
          </w:rPr>
        </w:r>
        <w:r>
          <w:rPr>
            <w:webHidden/>
          </w:rPr>
          <w:fldChar w:fldCharType="separate"/>
        </w:r>
        <w:r>
          <w:rPr>
            <w:webHidden/>
          </w:rPr>
          <w:t>6</w:t>
        </w:r>
        <w:r>
          <w:rPr>
            <w:webHidden/>
          </w:rPr>
          <w:fldChar w:fldCharType="end"/>
        </w:r>
      </w:hyperlink>
    </w:p>
    <w:p w14:paraId="3A8D6754"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2" w:history="1">
        <w:r w:rsidRPr="007A5248">
          <w:rPr>
            <w:rStyle w:val="Hyperlink"/>
          </w:rPr>
          <w:t>1</w:t>
        </w:r>
        <w:r>
          <w:rPr>
            <w:rFonts w:asciiTheme="minorHAnsi" w:eastAsiaTheme="minorEastAsia" w:hAnsiTheme="minorHAnsi" w:cstheme="minorBidi"/>
            <w:b w:val="0"/>
            <w:kern w:val="2"/>
            <w:szCs w:val="24"/>
            <w14:ligatures w14:val="standardContextual"/>
          </w:rPr>
          <w:tab/>
        </w:r>
        <w:r w:rsidRPr="007A5248">
          <w:rPr>
            <w:rStyle w:val="Hyperlink"/>
          </w:rPr>
          <w:t>Überblick</w:t>
        </w:r>
        <w:r>
          <w:rPr>
            <w:webHidden/>
          </w:rPr>
          <w:tab/>
        </w:r>
        <w:r>
          <w:rPr>
            <w:webHidden/>
          </w:rPr>
          <w:fldChar w:fldCharType="begin"/>
        </w:r>
        <w:r>
          <w:rPr>
            <w:webHidden/>
          </w:rPr>
          <w:instrText xml:space="preserve"> PAGEREF _Toc164079922 \h </w:instrText>
        </w:r>
        <w:r>
          <w:rPr>
            <w:webHidden/>
          </w:rPr>
        </w:r>
        <w:r>
          <w:rPr>
            <w:webHidden/>
          </w:rPr>
          <w:fldChar w:fldCharType="separate"/>
        </w:r>
        <w:r>
          <w:rPr>
            <w:webHidden/>
          </w:rPr>
          <w:t>7</w:t>
        </w:r>
        <w:r>
          <w:rPr>
            <w:webHidden/>
          </w:rPr>
          <w:fldChar w:fldCharType="end"/>
        </w:r>
      </w:hyperlink>
    </w:p>
    <w:p w14:paraId="5DC1E34C"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3" w:history="1">
        <w:r w:rsidRPr="007A5248">
          <w:rPr>
            <w:rStyle w:val="Hyperlink"/>
          </w:rPr>
          <w:t>1.1</w:t>
        </w:r>
        <w:r>
          <w:rPr>
            <w:rFonts w:asciiTheme="minorHAnsi" w:eastAsiaTheme="minorEastAsia" w:hAnsiTheme="minorHAnsi" w:cstheme="minorBidi"/>
            <w:kern w:val="2"/>
            <w:szCs w:val="24"/>
            <w14:ligatures w14:val="standardContextual"/>
          </w:rPr>
          <w:tab/>
        </w:r>
        <w:r w:rsidRPr="007A5248">
          <w:rPr>
            <w:rStyle w:val="Hyperlink"/>
          </w:rPr>
          <w:t>Gliederungsebene 2 – Überschrift 1</w:t>
        </w:r>
        <w:r>
          <w:rPr>
            <w:webHidden/>
          </w:rPr>
          <w:tab/>
        </w:r>
        <w:r>
          <w:rPr>
            <w:webHidden/>
          </w:rPr>
          <w:fldChar w:fldCharType="begin"/>
        </w:r>
        <w:r>
          <w:rPr>
            <w:webHidden/>
          </w:rPr>
          <w:instrText xml:space="preserve"> PAGEREF _Toc164079923 \h </w:instrText>
        </w:r>
        <w:r>
          <w:rPr>
            <w:webHidden/>
          </w:rPr>
        </w:r>
        <w:r>
          <w:rPr>
            <w:webHidden/>
          </w:rPr>
          <w:fldChar w:fldCharType="separate"/>
        </w:r>
        <w:r>
          <w:rPr>
            <w:webHidden/>
          </w:rPr>
          <w:t>7</w:t>
        </w:r>
        <w:r>
          <w:rPr>
            <w:webHidden/>
          </w:rPr>
          <w:fldChar w:fldCharType="end"/>
        </w:r>
      </w:hyperlink>
    </w:p>
    <w:p w14:paraId="7239B605"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4" w:history="1">
        <w:r w:rsidRPr="007A5248">
          <w:rPr>
            <w:rStyle w:val="Hyperlink"/>
          </w:rPr>
          <w:t>1.2</w:t>
        </w:r>
        <w:r>
          <w:rPr>
            <w:rFonts w:asciiTheme="minorHAnsi" w:eastAsiaTheme="minorEastAsia" w:hAnsiTheme="minorHAnsi" w:cstheme="minorBidi"/>
            <w:kern w:val="2"/>
            <w:szCs w:val="24"/>
            <w14:ligatures w14:val="standardContextual"/>
          </w:rPr>
          <w:tab/>
        </w:r>
        <w:r w:rsidRPr="007A5248">
          <w:rPr>
            <w:rStyle w:val="Hyperlink"/>
          </w:rPr>
          <w:t>Gliederungsebene 2 – Überschrift 2</w:t>
        </w:r>
        <w:r>
          <w:rPr>
            <w:webHidden/>
          </w:rPr>
          <w:tab/>
        </w:r>
        <w:r>
          <w:rPr>
            <w:webHidden/>
          </w:rPr>
          <w:fldChar w:fldCharType="begin"/>
        </w:r>
        <w:r>
          <w:rPr>
            <w:webHidden/>
          </w:rPr>
          <w:instrText xml:space="preserve"> PAGEREF _Toc164079924 \h </w:instrText>
        </w:r>
        <w:r>
          <w:rPr>
            <w:webHidden/>
          </w:rPr>
        </w:r>
        <w:r>
          <w:rPr>
            <w:webHidden/>
          </w:rPr>
          <w:fldChar w:fldCharType="separate"/>
        </w:r>
        <w:r>
          <w:rPr>
            <w:webHidden/>
          </w:rPr>
          <w:t>7</w:t>
        </w:r>
        <w:r>
          <w:rPr>
            <w:webHidden/>
          </w:rPr>
          <w:fldChar w:fldCharType="end"/>
        </w:r>
      </w:hyperlink>
    </w:p>
    <w:p w14:paraId="2B08CEBC"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5" w:history="1">
        <w:r w:rsidRPr="007A5248">
          <w:rPr>
            <w:rStyle w:val="Hyperlink"/>
          </w:rPr>
          <w:t>2</w:t>
        </w:r>
        <w:r>
          <w:rPr>
            <w:rFonts w:asciiTheme="minorHAnsi" w:eastAsiaTheme="minorEastAsia" w:hAnsiTheme="minorHAnsi" w:cstheme="minorBidi"/>
            <w:b w:val="0"/>
            <w:kern w:val="2"/>
            <w:szCs w:val="24"/>
            <w14:ligatures w14:val="standardContextual"/>
          </w:rPr>
          <w:tab/>
        </w:r>
        <w:r w:rsidRPr="007A5248">
          <w:rPr>
            <w:rStyle w:val="Hyperlink"/>
          </w:rPr>
          <w:t>Gliederungsebene 1 – Kapitel 2</w:t>
        </w:r>
        <w:r>
          <w:rPr>
            <w:webHidden/>
          </w:rPr>
          <w:tab/>
        </w:r>
        <w:r>
          <w:rPr>
            <w:webHidden/>
          </w:rPr>
          <w:fldChar w:fldCharType="begin"/>
        </w:r>
        <w:r>
          <w:rPr>
            <w:webHidden/>
          </w:rPr>
          <w:instrText xml:space="preserve"> PAGEREF _Toc164079925 \h </w:instrText>
        </w:r>
        <w:r>
          <w:rPr>
            <w:webHidden/>
          </w:rPr>
        </w:r>
        <w:r>
          <w:rPr>
            <w:webHidden/>
          </w:rPr>
          <w:fldChar w:fldCharType="separate"/>
        </w:r>
        <w:r>
          <w:rPr>
            <w:webHidden/>
          </w:rPr>
          <w:t>8</w:t>
        </w:r>
        <w:r>
          <w:rPr>
            <w:webHidden/>
          </w:rPr>
          <w:fldChar w:fldCharType="end"/>
        </w:r>
      </w:hyperlink>
    </w:p>
    <w:p w14:paraId="0BEFD1F3"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26" w:history="1">
        <w:r w:rsidRPr="007A5248">
          <w:rPr>
            <w:rStyle w:val="Hyperlink"/>
          </w:rPr>
          <w:t>2.1</w:t>
        </w:r>
        <w:r>
          <w:rPr>
            <w:rFonts w:asciiTheme="minorHAnsi" w:eastAsiaTheme="minorEastAsia" w:hAnsiTheme="minorHAnsi" w:cstheme="minorBidi"/>
            <w:kern w:val="2"/>
            <w:szCs w:val="24"/>
            <w14:ligatures w14:val="standardContextual"/>
          </w:rPr>
          <w:tab/>
        </w:r>
        <w:r w:rsidRPr="007A5248">
          <w:rPr>
            <w:rStyle w:val="Hyperlink"/>
          </w:rPr>
          <w:t>Gliederungsebene 2</w:t>
        </w:r>
        <w:r>
          <w:rPr>
            <w:webHidden/>
          </w:rPr>
          <w:tab/>
        </w:r>
        <w:r>
          <w:rPr>
            <w:webHidden/>
          </w:rPr>
          <w:fldChar w:fldCharType="begin"/>
        </w:r>
        <w:r>
          <w:rPr>
            <w:webHidden/>
          </w:rPr>
          <w:instrText xml:space="preserve"> PAGEREF _Toc164079926 \h </w:instrText>
        </w:r>
        <w:r>
          <w:rPr>
            <w:webHidden/>
          </w:rPr>
        </w:r>
        <w:r>
          <w:rPr>
            <w:webHidden/>
          </w:rPr>
          <w:fldChar w:fldCharType="separate"/>
        </w:r>
        <w:r>
          <w:rPr>
            <w:webHidden/>
          </w:rPr>
          <w:t>8</w:t>
        </w:r>
        <w:r>
          <w:rPr>
            <w:webHidden/>
          </w:rPr>
          <w:fldChar w:fldCharType="end"/>
        </w:r>
      </w:hyperlink>
    </w:p>
    <w:p w14:paraId="0A560DFB" w14:textId="77777777" w:rsidR="00F72E14" w:rsidRDefault="00F72E14">
      <w:pPr>
        <w:pStyle w:val="Verzeichnis3"/>
        <w:rPr>
          <w:rFonts w:asciiTheme="minorHAnsi" w:eastAsiaTheme="minorEastAsia" w:hAnsiTheme="minorHAnsi" w:cstheme="minorBidi"/>
          <w:kern w:val="2"/>
          <w:szCs w:val="24"/>
          <w14:ligatures w14:val="standardContextual"/>
        </w:rPr>
      </w:pPr>
      <w:hyperlink w:anchor="_Toc164079927" w:history="1">
        <w:r w:rsidRPr="007A5248">
          <w:rPr>
            <w:rStyle w:val="Hyperlink"/>
          </w:rPr>
          <w:t>2.1.1</w:t>
        </w:r>
        <w:r>
          <w:rPr>
            <w:rFonts w:asciiTheme="minorHAnsi" w:eastAsiaTheme="minorEastAsia" w:hAnsiTheme="minorHAnsi" w:cstheme="minorBidi"/>
            <w:kern w:val="2"/>
            <w:szCs w:val="24"/>
            <w14:ligatures w14:val="standardContextual"/>
          </w:rPr>
          <w:tab/>
        </w:r>
        <w:r w:rsidRPr="007A5248">
          <w:rPr>
            <w:rStyle w:val="Hyperlink"/>
          </w:rPr>
          <w:t>Gliederungsebene 3 – Überschrift 1</w:t>
        </w:r>
        <w:r>
          <w:rPr>
            <w:webHidden/>
          </w:rPr>
          <w:tab/>
        </w:r>
        <w:r>
          <w:rPr>
            <w:webHidden/>
          </w:rPr>
          <w:fldChar w:fldCharType="begin"/>
        </w:r>
        <w:r>
          <w:rPr>
            <w:webHidden/>
          </w:rPr>
          <w:instrText xml:space="preserve"> PAGEREF _Toc164079927 \h </w:instrText>
        </w:r>
        <w:r>
          <w:rPr>
            <w:webHidden/>
          </w:rPr>
        </w:r>
        <w:r>
          <w:rPr>
            <w:webHidden/>
          </w:rPr>
          <w:fldChar w:fldCharType="separate"/>
        </w:r>
        <w:r>
          <w:rPr>
            <w:webHidden/>
          </w:rPr>
          <w:t>8</w:t>
        </w:r>
        <w:r>
          <w:rPr>
            <w:webHidden/>
          </w:rPr>
          <w:fldChar w:fldCharType="end"/>
        </w:r>
      </w:hyperlink>
    </w:p>
    <w:p w14:paraId="2262FA3A" w14:textId="77777777" w:rsidR="00F72E14" w:rsidRDefault="00F72E14">
      <w:pPr>
        <w:pStyle w:val="Verzeichnis3"/>
        <w:rPr>
          <w:rFonts w:asciiTheme="minorHAnsi" w:eastAsiaTheme="minorEastAsia" w:hAnsiTheme="minorHAnsi" w:cstheme="minorBidi"/>
          <w:kern w:val="2"/>
          <w:szCs w:val="24"/>
          <w14:ligatures w14:val="standardContextual"/>
        </w:rPr>
      </w:pPr>
      <w:hyperlink w:anchor="_Toc164079928" w:history="1">
        <w:r w:rsidRPr="007A5248">
          <w:rPr>
            <w:rStyle w:val="Hyperlink"/>
          </w:rPr>
          <w:t>2.1.2</w:t>
        </w:r>
        <w:r>
          <w:rPr>
            <w:rFonts w:asciiTheme="minorHAnsi" w:eastAsiaTheme="minorEastAsia" w:hAnsiTheme="minorHAnsi" w:cstheme="minorBidi"/>
            <w:kern w:val="2"/>
            <w:szCs w:val="24"/>
            <w14:ligatures w14:val="standardContextual"/>
          </w:rPr>
          <w:tab/>
        </w:r>
        <w:r w:rsidRPr="007A5248">
          <w:rPr>
            <w:rStyle w:val="Hyperlink"/>
          </w:rPr>
          <w:t>Gliederungsebene 3 – Überschrift 2</w:t>
        </w:r>
        <w:r>
          <w:rPr>
            <w:webHidden/>
          </w:rPr>
          <w:tab/>
        </w:r>
        <w:r>
          <w:rPr>
            <w:webHidden/>
          </w:rPr>
          <w:fldChar w:fldCharType="begin"/>
        </w:r>
        <w:r>
          <w:rPr>
            <w:webHidden/>
          </w:rPr>
          <w:instrText xml:space="preserve"> PAGEREF _Toc164079928 \h </w:instrText>
        </w:r>
        <w:r>
          <w:rPr>
            <w:webHidden/>
          </w:rPr>
        </w:r>
        <w:r>
          <w:rPr>
            <w:webHidden/>
          </w:rPr>
          <w:fldChar w:fldCharType="separate"/>
        </w:r>
        <w:r>
          <w:rPr>
            <w:webHidden/>
          </w:rPr>
          <w:t>9</w:t>
        </w:r>
        <w:r>
          <w:rPr>
            <w:webHidden/>
          </w:rPr>
          <w:fldChar w:fldCharType="end"/>
        </w:r>
      </w:hyperlink>
    </w:p>
    <w:p w14:paraId="4A2644B5"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29" w:history="1">
        <w:r w:rsidRPr="007A5248">
          <w:rPr>
            <w:rStyle w:val="Hyperlink"/>
          </w:rPr>
          <w:t>3</w:t>
        </w:r>
        <w:r>
          <w:rPr>
            <w:rFonts w:asciiTheme="minorHAnsi" w:eastAsiaTheme="minorEastAsia" w:hAnsiTheme="minorHAnsi" w:cstheme="minorBidi"/>
            <w:b w:val="0"/>
            <w:kern w:val="2"/>
            <w:szCs w:val="24"/>
            <w14:ligatures w14:val="standardContextual"/>
          </w:rPr>
          <w:tab/>
        </w:r>
        <w:r w:rsidRPr="007A5248">
          <w:rPr>
            <w:rStyle w:val="Hyperlink"/>
          </w:rPr>
          <w:t>Hinweise zur Zitation</w:t>
        </w:r>
        <w:r>
          <w:rPr>
            <w:webHidden/>
          </w:rPr>
          <w:tab/>
        </w:r>
        <w:r>
          <w:rPr>
            <w:webHidden/>
          </w:rPr>
          <w:fldChar w:fldCharType="begin"/>
        </w:r>
        <w:r>
          <w:rPr>
            <w:webHidden/>
          </w:rPr>
          <w:instrText xml:space="preserve"> PAGEREF _Toc164079929 \h </w:instrText>
        </w:r>
        <w:r>
          <w:rPr>
            <w:webHidden/>
          </w:rPr>
        </w:r>
        <w:r>
          <w:rPr>
            <w:webHidden/>
          </w:rPr>
          <w:fldChar w:fldCharType="separate"/>
        </w:r>
        <w:r>
          <w:rPr>
            <w:webHidden/>
          </w:rPr>
          <w:t>11</w:t>
        </w:r>
        <w:r>
          <w:rPr>
            <w:webHidden/>
          </w:rPr>
          <w:fldChar w:fldCharType="end"/>
        </w:r>
      </w:hyperlink>
    </w:p>
    <w:p w14:paraId="3926B217"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0" w:history="1">
        <w:r w:rsidRPr="007A5248">
          <w:rPr>
            <w:rStyle w:val="Hyperlink"/>
          </w:rPr>
          <w:t>Anhang A: Beispiele für die Gliederung von Abschlussarbeiten</w:t>
        </w:r>
        <w:r>
          <w:rPr>
            <w:webHidden/>
          </w:rPr>
          <w:tab/>
        </w:r>
        <w:r>
          <w:rPr>
            <w:webHidden/>
          </w:rPr>
          <w:fldChar w:fldCharType="begin"/>
        </w:r>
        <w:r>
          <w:rPr>
            <w:webHidden/>
          </w:rPr>
          <w:instrText xml:space="preserve"> PAGEREF _Toc164079930 \h </w:instrText>
        </w:r>
        <w:r>
          <w:rPr>
            <w:webHidden/>
          </w:rPr>
        </w:r>
        <w:r>
          <w:rPr>
            <w:webHidden/>
          </w:rPr>
          <w:fldChar w:fldCharType="separate"/>
        </w:r>
        <w:r>
          <w:rPr>
            <w:webHidden/>
          </w:rPr>
          <w:t>12</w:t>
        </w:r>
        <w:r>
          <w:rPr>
            <w:webHidden/>
          </w:rPr>
          <w:fldChar w:fldCharType="end"/>
        </w:r>
      </w:hyperlink>
    </w:p>
    <w:p w14:paraId="1C8AEA22"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1" w:history="1">
        <w:r w:rsidRPr="007A5248">
          <w:rPr>
            <w:rStyle w:val="Hyperlink"/>
          </w:rPr>
          <w:t>A.1 Literaturarbeiten</w:t>
        </w:r>
        <w:r>
          <w:rPr>
            <w:webHidden/>
          </w:rPr>
          <w:tab/>
        </w:r>
        <w:r>
          <w:rPr>
            <w:webHidden/>
          </w:rPr>
          <w:fldChar w:fldCharType="begin"/>
        </w:r>
        <w:r>
          <w:rPr>
            <w:webHidden/>
          </w:rPr>
          <w:instrText xml:space="preserve"> PAGEREF _Toc164079931 \h </w:instrText>
        </w:r>
        <w:r>
          <w:rPr>
            <w:webHidden/>
          </w:rPr>
        </w:r>
        <w:r>
          <w:rPr>
            <w:webHidden/>
          </w:rPr>
          <w:fldChar w:fldCharType="separate"/>
        </w:r>
        <w:r>
          <w:rPr>
            <w:webHidden/>
          </w:rPr>
          <w:t>12</w:t>
        </w:r>
        <w:r>
          <w:rPr>
            <w:webHidden/>
          </w:rPr>
          <w:fldChar w:fldCharType="end"/>
        </w:r>
      </w:hyperlink>
    </w:p>
    <w:p w14:paraId="1844E2A9"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2" w:history="1">
        <w:r w:rsidRPr="007A5248">
          <w:rPr>
            <w:rStyle w:val="Hyperlink"/>
          </w:rPr>
          <w:t>A.2 Systementwicklungen</w:t>
        </w:r>
        <w:r>
          <w:rPr>
            <w:webHidden/>
          </w:rPr>
          <w:tab/>
        </w:r>
        <w:r>
          <w:rPr>
            <w:webHidden/>
          </w:rPr>
          <w:fldChar w:fldCharType="begin"/>
        </w:r>
        <w:r>
          <w:rPr>
            <w:webHidden/>
          </w:rPr>
          <w:instrText xml:space="preserve"> PAGEREF _Toc164079932 \h </w:instrText>
        </w:r>
        <w:r>
          <w:rPr>
            <w:webHidden/>
          </w:rPr>
        </w:r>
        <w:r>
          <w:rPr>
            <w:webHidden/>
          </w:rPr>
          <w:fldChar w:fldCharType="separate"/>
        </w:r>
        <w:r>
          <w:rPr>
            <w:webHidden/>
          </w:rPr>
          <w:t>12</w:t>
        </w:r>
        <w:r>
          <w:rPr>
            <w:webHidden/>
          </w:rPr>
          <w:fldChar w:fldCharType="end"/>
        </w:r>
      </w:hyperlink>
    </w:p>
    <w:p w14:paraId="25B82BBD"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3" w:history="1">
        <w:r w:rsidRPr="007A5248">
          <w:rPr>
            <w:rStyle w:val="Hyperlink"/>
          </w:rPr>
          <w:t>Anhang B: Formatvorlagen</w:t>
        </w:r>
        <w:r>
          <w:rPr>
            <w:webHidden/>
          </w:rPr>
          <w:tab/>
        </w:r>
        <w:r>
          <w:rPr>
            <w:webHidden/>
          </w:rPr>
          <w:fldChar w:fldCharType="begin"/>
        </w:r>
        <w:r>
          <w:rPr>
            <w:webHidden/>
          </w:rPr>
          <w:instrText xml:space="preserve"> PAGEREF _Toc164079933 \h </w:instrText>
        </w:r>
        <w:r>
          <w:rPr>
            <w:webHidden/>
          </w:rPr>
        </w:r>
        <w:r>
          <w:rPr>
            <w:webHidden/>
          </w:rPr>
          <w:fldChar w:fldCharType="separate"/>
        </w:r>
        <w:r>
          <w:rPr>
            <w:webHidden/>
          </w:rPr>
          <w:t>13</w:t>
        </w:r>
        <w:r>
          <w:rPr>
            <w:webHidden/>
          </w:rPr>
          <w:fldChar w:fldCharType="end"/>
        </w:r>
      </w:hyperlink>
    </w:p>
    <w:p w14:paraId="2572A9EF" w14:textId="77777777" w:rsidR="00F72E14" w:rsidRDefault="00F72E14">
      <w:pPr>
        <w:pStyle w:val="Verzeichnis2"/>
        <w:rPr>
          <w:rFonts w:asciiTheme="minorHAnsi" w:eastAsiaTheme="minorEastAsia" w:hAnsiTheme="minorHAnsi" w:cstheme="minorBidi"/>
          <w:kern w:val="2"/>
          <w:szCs w:val="24"/>
          <w14:ligatures w14:val="standardContextual"/>
        </w:rPr>
      </w:pPr>
      <w:hyperlink w:anchor="_Toc164079934" w:history="1">
        <w:r w:rsidRPr="007A5248">
          <w:rPr>
            <w:rStyle w:val="Hyperlink"/>
          </w:rPr>
          <w:t>B.1 Anhang B2</w:t>
        </w:r>
        <w:r>
          <w:rPr>
            <w:webHidden/>
          </w:rPr>
          <w:tab/>
        </w:r>
        <w:r>
          <w:rPr>
            <w:webHidden/>
          </w:rPr>
          <w:fldChar w:fldCharType="begin"/>
        </w:r>
        <w:r>
          <w:rPr>
            <w:webHidden/>
          </w:rPr>
          <w:instrText xml:space="preserve"> PAGEREF _Toc164079934 \h </w:instrText>
        </w:r>
        <w:r>
          <w:rPr>
            <w:webHidden/>
          </w:rPr>
        </w:r>
        <w:r>
          <w:rPr>
            <w:webHidden/>
          </w:rPr>
          <w:fldChar w:fldCharType="separate"/>
        </w:r>
        <w:r>
          <w:rPr>
            <w:webHidden/>
          </w:rPr>
          <w:t>13</w:t>
        </w:r>
        <w:r>
          <w:rPr>
            <w:webHidden/>
          </w:rPr>
          <w:fldChar w:fldCharType="end"/>
        </w:r>
      </w:hyperlink>
    </w:p>
    <w:p w14:paraId="3AEDF91C" w14:textId="77777777" w:rsidR="00F72E14" w:rsidRDefault="00F72E14">
      <w:pPr>
        <w:pStyle w:val="Verzeichnis1"/>
        <w:rPr>
          <w:rFonts w:asciiTheme="minorHAnsi" w:eastAsiaTheme="minorEastAsia" w:hAnsiTheme="minorHAnsi" w:cstheme="minorBidi"/>
          <w:b w:val="0"/>
          <w:kern w:val="2"/>
          <w:szCs w:val="24"/>
          <w14:ligatures w14:val="standardContextual"/>
        </w:rPr>
      </w:pPr>
      <w:hyperlink w:anchor="_Toc164079935" w:history="1">
        <w:r w:rsidRPr="007A5248">
          <w:rPr>
            <w:rStyle w:val="Hyperlink"/>
          </w:rPr>
          <w:t>Quellenverzeichnis</w:t>
        </w:r>
        <w:r>
          <w:rPr>
            <w:webHidden/>
          </w:rPr>
          <w:tab/>
        </w:r>
        <w:r>
          <w:rPr>
            <w:webHidden/>
          </w:rPr>
          <w:fldChar w:fldCharType="begin"/>
        </w:r>
        <w:r>
          <w:rPr>
            <w:webHidden/>
          </w:rPr>
          <w:instrText xml:space="preserve"> PAGEREF _Toc164079935 \h </w:instrText>
        </w:r>
        <w:r>
          <w:rPr>
            <w:webHidden/>
          </w:rPr>
        </w:r>
        <w:r>
          <w:rPr>
            <w:webHidden/>
          </w:rPr>
          <w:fldChar w:fldCharType="separate"/>
        </w:r>
        <w:r>
          <w:rPr>
            <w:webHidden/>
          </w:rPr>
          <w:t>14</w:t>
        </w:r>
        <w:r>
          <w:rPr>
            <w:webHidden/>
          </w:rPr>
          <w:fldChar w:fldCharType="end"/>
        </w:r>
      </w:hyperlink>
    </w:p>
    <w:p w14:paraId="567A855B" w14:textId="77777777" w:rsidR="00284FA6" w:rsidRDefault="0000217C" w:rsidP="00FE7443">
      <w:pPr>
        <w:pStyle w:val="berschrift1"/>
        <w:numPr>
          <w:ilvl w:val="0"/>
          <w:numId w:val="0"/>
        </w:numPr>
      </w:pPr>
      <w:r>
        <w:rPr>
          <w:rFonts w:ascii="Times New Roman" w:hAnsi="Times New Roman"/>
          <w:noProof/>
          <w:kern w:val="0"/>
          <w:sz w:val="24"/>
        </w:rPr>
        <w:lastRenderedPageBreak/>
        <w:fldChar w:fldCharType="end"/>
      </w:r>
      <w:bookmarkStart w:id="5" w:name="_Toc164079919"/>
      <w:r w:rsidR="00284FA6">
        <w:t>Abbildungsverzeichnis</w:t>
      </w:r>
      <w:bookmarkEnd w:id="5"/>
    </w:p>
    <w:p w14:paraId="355ADA43" w14:textId="77777777" w:rsidR="00F72E14" w:rsidRDefault="00284FA6">
      <w:pPr>
        <w:pStyle w:val="Abbildungsverzeichnis"/>
        <w:rPr>
          <w:rFonts w:asciiTheme="minorHAnsi" w:eastAsiaTheme="minorEastAsia" w:hAnsiTheme="minorHAnsi" w:cstheme="minorBidi"/>
          <w:kern w:val="2"/>
          <w:szCs w:val="24"/>
          <w14:ligatures w14:val="standardContextual"/>
        </w:rPr>
      </w:pPr>
      <w:r>
        <w:fldChar w:fldCharType="begin"/>
      </w:r>
      <w:r>
        <w:instrText xml:space="preserve"> TOC \c "Abbildung" </w:instrText>
      </w:r>
      <w:r>
        <w:fldChar w:fldCharType="separate"/>
      </w:r>
      <w:r w:rsidR="00F72E14">
        <w:t>Abbildung 1: Beispiel-Abbildung (Quelle)</w:t>
      </w:r>
      <w:r w:rsidR="00F72E14">
        <w:tab/>
      </w:r>
      <w:r w:rsidR="00F72E14">
        <w:fldChar w:fldCharType="begin"/>
      </w:r>
      <w:r w:rsidR="00F72E14">
        <w:instrText xml:space="preserve"> PAGEREF _Toc164079936 \h </w:instrText>
      </w:r>
      <w:r w:rsidR="00F72E14">
        <w:fldChar w:fldCharType="separate"/>
      </w:r>
      <w:r w:rsidR="00F72E14">
        <w:t>7</w:t>
      </w:r>
      <w:r w:rsidR="00F72E14">
        <w:fldChar w:fldCharType="end"/>
      </w:r>
    </w:p>
    <w:p w14:paraId="79740CE2" w14:textId="77777777" w:rsidR="00F72E14" w:rsidRDefault="00F72E14">
      <w:pPr>
        <w:pStyle w:val="Abbildungsverzeichnis"/>
        <w:rPr>
          <w:rFonts w:asciiTheme="minorHAnsi" w:eastAsiaTheme="minorEastAsia" w:hAnsiTheme="minorHAnsi" w:cstheme="minorBidi"/>
          <w:kern w:val="2"/>
          <w:szCs w:val="24"/>
          <w14:ligatures w14:val="standardContextual"/>
        </w:rPr>
      </w:pPr>
      <w:r>
        <w:t>Abbildung 2: Bildbeschreibung</w:t>
      </w:r>
      <w:r>
        <w:tab/>
      </w:r>
      <w:r>
        <w:fldChar w:fldCharType="begin"/>
      </w:r>
      <w:r>
        <w:instrText xml:space="preserve"> PAGEREF _Toc164079937 \h </w:instrText>
      </w:r>
      <w:r>
        <w:fldChar w:fldCharType="separate"/>
      </w:r>
      <w:r>
        <w:t>10</w:t>
      </w:r>
      <w:r>
        <w:fldChar w:fldCharType="end"/>
      </w:r>
    </w:p>
    <w:p w14:paraId="741F446B" w14:textId="77777777" w:rsidR="00284FA6" w:rsidRDefault="00284FA6">
      <w:r>
        <w:fldChar w:fldCharType="end"/>
      </w:r>
    </w:p>
    <w:p w14:paraId="6E90A2B2" w14:textId="77777777" w:rsidR="00284FA6" w:rsidRDefault="00284FA6" w:rsidP="00FE7443">
      <w:pPr>
        <w:pStyle w:val="berschrift1"/>
        <w:pageBreakBefore w:val="0"/>
        <w:numPr>
          <w:ilvl w:val="0"/>
          <w:numId w:val="0"/>
        </w:numPr>
      </w:pPr>
      <w:bookmarkStart w:id="6" w:name="_Toc164079920"/>
      <w:r>
        <w:t>Tabellenverzeichnis</w:t>
      </w:r>
      <w:bookmarkEnd w:id="6"/>
    </w:p>
    <w:p w14:paraId="3DBE812C" w14:textId="77777777" w:rsidR="00F72E14" w:rsidRDefault="00284FA6">
      <w:pPr>
        <w:pStyle w:val="Abbildungsverzeichnis"/>
        <w:rPr>
          <w:rFonts w:asciiTheme="minorHAnsi" w:eastAsiaTheme="minorEastAsia" w:hAnsiTheme="minorHAnsi" w:cstheme="minorBidi"/>
          <w:kern w:val="2"/>
          <w:szCs w:val="24"/>
          <w14:ligatures w14:val="standardContextual"/>
        </w:rPr>
      </w:pPr>
      <w:r>
        <w:fldChar w:fldCharType="begin"/>
      </w:r>
      <w:r>
        <w:instrText xml:space="preserve"> TOC \c "Tabelle" </w:instrText>
      </w:r>
      <w:r>
        <w:fldChar w:fldCharType="separate"/>
      </w:r>
      <w:r w:rsidR="00F72E14">
        <w:t>Tabelle 1: Beispiel-Tabelle</w:t>
      </w:r>
      <w:r w:rsidR="00F72E14">
        <w:tab/>
      </w:r>
      <w:r w:rsidR="00F72E14">
        <w:fldChar w:fldCharType="begin"/>
      </w:r>
      <w:r w:rsidR="00F72E14">
        <w:instrText xml:space="preserve"> PAGEREF _Toc164079938 \h </w:instrText>
      </w:r>
      <w:r w:rsidR="00F72E14">
        <w:fldChar w:fldCharType="separate"/>
      </w:r>
      <w:r w:rsidR="00F72E14">
        <w:t>9</w:t>
      </w:r>
      <w:r w:rsidR="00F72E14">
        <w:fldChar w:fldCharType="end"/>
      </w:r>
    </w:p>
    <w:p w14:paraId="506E4E39" w14:textId="77777777" w:rsidR="00F72E14" w:rsidRDefault="00F72E14">
      <w:pPr>
        <w:pStyle w:val="Abbildungsverzeichnis"/>
        <w:rPr>
          <w:rFonts w:asciiTheme="minorHAnsi" w:eastAsiaTheme="minorEastAsia" w:hAnsiTheme="minorHAnsi" w:cstheme="minorBidi"/>
          <w:kern w:val="2"/>
          <w:szCs w:val="24"/>
          <w14:ligatures w14:val="standardContextual"/>
        </w:rPr>
      </w:pPr>
      <w:r>
        <w:t>Tabelle 3: Aufstellung der wichtigsten Formatvorlagen der Dokumentvorlage</w:t>
      </w:r>
      <w:r>
        <w:tab/>
      </w:r>
      <w:r>
        <w:fldChar w:fldCharType="begin"/>
      </w:r>
      <w:r>
        <w:instrText xml:space="preserve"> PAGEREF _Toc164079939 \h </w:instrText>
      </w:r>
      <w:r>
        <w:fldChar w:fldCharType="separate"/>
      </w:r>
      <w:r>
        <w:t>13</w:t>
      </w:r>
      <w:r>
        <w:fldChar w:fldCharType="end"/>
      </w:r>
    </w:p>
    <w:p w14:paraId="32BBC75C" w14:textId="77777777" w:rsidR="00284FA6" w:rsidRDefault="00284FA6">
      <w:pPr>
        <w:pStyle w:val="berschrift1"/>
        <w:numPr>
          <w:ilvl w:val="0"/>
          <w:numId w:val="0"/>
        </w:numPr>
      </w:pPr>
      <w:r>
        <w:lastRenderedPageBreak/>
        <w:fldChar w:fldCharType="end"/>
      </w:r>
      <w:bookmarkStart w:id="7" w:name="_Toc164079921"/>
      <w:r>
        <w:t>Abkürzungsverzeichnis</w:t>
      </w:r>
      <w:bookmarkEnd w:id="7"/>
    </w:p>
    <w:p w14:paraId="68DBE86A" w14:textId="77777777" w:rsidR="00284FA6" w:rsidRDefault="0000217C">
      <w:pPr>
        <w:tabs>
          <w:tab w:val="left" w:pos="1440"/>
        </w:tabs>
      </w:pPr>
      <w:r>
        <w:t>THA</w:t>
      </w:r>
      <w:r w:rsidR="00284FA6">
        <w:tab/>
      </w:r>
      <w:r>
        <w:t>Technische Hochschule Augsburg</w:t>
      </w:r>
    </w:p>
    <w:p w14:paraId="57701C19" w14:textId="77777777" w:rsidR="00284FA6" w:rsidRDefault="0000217C">
      <w:pPr>
        <w:tabs>
          <w:tab w:val="left" w:pos="1440"/>
        </w:tabs>
      </w:pPr>
      <w:proofErr w:type="gramStart"/>
      <w:r>
        <w:t>AA</w:t>
      </w:r>
      <w:r w:rsidR="00284FA6">
        <w:tab/>
      </w:r>
      <w:r>
        <w:t>Abschlussarbeit</w:t>
      </w:r>
      <w:proofErr w:type="gramEnd"/>
    </w:p>
    <w:p w14:paraId="02F2D303" w14:textId="77777777" w:rsidR="00284FA6" w:rsidRDefault="00284FA6">
      <w:pPr>
        <w:pStyle w:val="berschrift1"/>
      </w:pPr>
      <w:bookmarkStart w:id="8" w:name="_Ref490562273"/>
      <w:bookmarkStart w:id="9" w:name="_Toc164079922"/>
      <w:r>
        <w:lastRenderedPageBreak/>
        <w:t>Überblick</w:t>
      </w:r>
      <w:bookmarkEnd w:id="8"/>
      <w:bookmarkEnd w:id="9"/>
    </w:p>
    <w:p w14:paraId="3895CB18" w14:textId="77777777" w:rsidR="00FE7443" w:rsidRDefault="00FE7443" w:rsidP="00FE7443">
      <w:pPr>
        <w:pStyle w:val="berschrift2"/>
      </w:pPr>
      <w:bookmarkStart w:id="10" w:name="_Toc441585084"/>
      <w:bookmarkStart w:id="11" w:name="_Toc164079923"/>
      <w:r>
        <w:t>Gliederungsebene 2 – Überschrift 1</w:t>
      </w:r>
      <w:bookmarkEnd w:id="10"/>
      <w:bookmarkEnd w:id="11"/>
    </w:p>
    <w:p w14:paraId="659D299E" w14:textId="77777777" w:rsidR="00FE7443" w:rsidRPr="00D95931" w:rsidRDefault="00FE7443" w:rsidP="00FE7443">
      <w:pPr>
        <w:pStyle w:val="Flietext"/>
        <w:rPr>
          <w:lang w:val="de-DE"/>
        </w:rPr>
      </w:pPr>
      <w:r w:rsidRPr="00D95931">
        <w:rPr>
          <w:lang w:val="de-DE"/>
        </w:rPr>
        <w:t xml:space="preserve">Die vier Formatvorlagen „Gliederungsebene 1“, „Gliederungsebene 2“, „Gliederungsebene 3“ und „Gliederungsebene 4“ sind für die Gliederung des Hauptteils der Arbeit in insgesamt vier Ebenen gedacht und tauchen dementsprechend auch im Inhaltsverzeichnis der Arbeit auf (außer Ebene 4). Der Textkörper selbst ist mit der Formatvorlage „Fließtext“ zu formatieren (wichtig: nicht „Standard“ verwenden!).  </w:t>
      </w:r>
    </w:p>
    <w:p w14:paraId="59527155" w14:textId="77777777" w:rsidR="00FE7443" w:rsidRDefault="00FE7443" w:rsidP="00FE7443">
      <w:pPr>
        <w:pStyle w:val="berschrift2"/>
      </w:pPr>
      <w:bookmarkStart w:id="12" w:name="_Toc441585085"/>
      <w:bookmarkStart w:id="13" w:name="_Toc164079924"/>
      <w:r>
        <w:t>Gliederungsebene 2 – Überschrift 2</w:t>
      </w:r>
      <w:bookmarkEnd w:id="12"/>
      <w:bookmarkEnd w:id="13"/>
    </w:p>
    <w:p w14:paraId="4AD2A90A" w14:textId="77777777" w:rsidR="00FE7443" w:rsidRPr="00EF1E26" w:rsidRDefault="00FE7443" w:rsidP="00FE7443">
      <w:pPr>
        <w:pStyle w:val="Flietext"/>
        <w:rPr>
          <w:lang w:val="de-DE"/>
        </w:rPr>
      </w:pPr>
      <w:r w:rsidRPr="00EF1E26">
        <w:rPr>
          <w:lang w:val="de-DE"/>
        </w:rPr>
        <w:t>Abbildungen selbst erhalten die Formatvorlage „Abbildung“. Zugehörige Beschriftungen die Formatvorlage „Beschriftung“, die Quelle der Abbildung „</w:t>
      </w:r>
      <w:proofErr w:type="spellStart"/>
      <w:r w:rsidRPr="00EF1E26">
        <w:rPr>
          <w:lang w:val="de-DE"/>
        </w:rPr>
        <w:t>Beschriftung_Quelle</w:t>
      </w:r>
      <w:proofErr w:type="spellEnd"/>
      <w:r w:rsidRPr="00EF1E26">
        <w:rPr>
          <w:lang w:val="de-DE"/>
        </w:rPr>
        <w:t>“.</w:t>
      </w:r>
    </w:p>
    <w:p w14:paraId="0EABB256" w14:textId="77777777" w:rsidR="00FE7443" w:rsidRPr="002C498D" w:rsidRDefault="00FE7443" w:rsidP="00FE7443">
      <w:pPr>
        <w:pStyle w:val="Abbildung"/>
      </w:pPr>
      <w:bookmarkStart w:id="14" w:name="_Ref139262128"/>
      <w:bookmarkStart w:id="15" w:name="_Toc137396486"/>
      <w:r w:rsidRPr="00F27291">
        <w:rPr>
          <w:rStyle w:val="AbbildungZchn"/>
          <w:noProof/>
          <w:lang w:val="en-GB" w:eastAsia="en-GB"/>
        </w:rPr>
        <w:drawing>
          <wp:inline distT="0" distB="0" distL="0" distR="0" wp14:anchorId="0CA5630B" wp14:editId="3FD544C9">
            <wp:extent cx="1952625" cy="762000"/>
            <wp:effectExtent l="0" t="0" r="9525" b="0"/>
            <wp:docPr id="3" name="Bild 3" descr="logo_f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762000"/>
                    </a:xfrm>
                    <a:prstGeom prst="rect">
                      <a:avLst/>
                    </a:prstGeom>
                    <a:noFill/>
                    <a:ln>
                      <a:noFill/>
                    </a:ln>
                  </pic:spPr>
                </pic:pic>
              </a:graphicData>
            </a:graphic>
          </wp:inline>
        </w:drawing>
      </w:r>
    </w:p>
    <w:p w14:paraId="6BE54E94" w14:textId="77777777" w:rsidR="00FE7443" w:rsidRPr="00330648" w:rsidRDefault="00FE7443" w:rsidP="00FE7443">
      <w:pPr>
        <w:pStyle w:val="Beschriftung"/>
      </w:pPr>
      <w:bookmarkStart w:id="16" w:name="_Toc441585094"/>
      <w:bookmarkStart w:id="17" w:name="_Toc164079936"/>
      <w:r w:rsidRPr="00330648">
        <w:t xml:space="preserve">Abbildung </w:t>
      </w:r>
      <w:r w:rsidRPr="00330648">
        <w:fldChar w:fldCharType="begin"/>
      </w:r>
      <w:r w:rsidRPr="00330648">
        <w:instrText xml:space="preserve"> </w:instrText>
      </w:r>
      <w:r>
        <w:instrText>SEQ</w:instrText>
      </w:r>
      <w:r w:rsidRPr="00330648">
        <w:instrText xml:space="preserve"> Abbildung \* ARABIC </w:instrText>
      </w:r>
      <w:r w:rsidRPr="00330648">
        <w:fldChar w:fldCharType="separate"/>
      </w:r>
      <w:r w:rsidR="00066405">
        <w:rPr>
          <w:noProof/>
        </w:rPr>
        <w:t>1</w:t>
      </w:r>
      <w:r w:rsidRPr="00330648">
        <w:fldChar w:fldCharType="end"/>
      </w:r>
      <w:bookmarkEnd w:id="14"/>
      <w:r w:rsidRPr="00330648">
        <w:t xml:space="preserve">: </w:t>
      </w:r>
      <w:r w:rsidRPr="00FE7443">
        <w:t>Beispiel</w:t>
      </w:r>
      <w:r w:rsidRPr="00330648">
        <w:t>-Abbildung</w:t>
      </w:r>
      <w:r>
        <w:t xml:space="preserve"> (</w:t>
      </w:r>
      <w:bookmarkEnd w:id="16"/>
      <w:r>
        <w:t>Quelle)</w:t>
      </w:r>
      <w:bookmarkEnd w:id="17"/>
    </w:p>
    <w:p w14:paraId="57046C97" w14:textId="77777777" w:rsidR="00FE7443" w:rsidRDefault="00FE7443" w:rsidP="00FE7443">
      <w:pPr>
        <w:pStyle w:val="berschrift1"/>
      </w:pPr>
      <w:bookmarkStart w:id="18" w:name="_Toc441585086"/>
      <w:bookmarkStart w:id="19" w:name="_Toc164079925"/>
      <w:bookmarkEnd w:id="15"/>
      <w:r>
        <w:lastRenderedPageBreak/>
        <w:t>Gliederungsebene 1 – Kapitel 2</w:t>
      </w:r>
      <w:bookmarkEnd w:id="18"/>
      <w:bookmarkEnd w:id="19"/>
    </w:p>
    <w:p w14:paraId="5FC6BB30" w14:textId="77777777" w:rsidR="00FE7443" w:rsidRDefault="00FE7443" w:rsidP="00FE7443">
      <w:pPr>
        <w:pStyle w:val="berschrift2"/>
      </w:pPr>
      <w:bookmarkStart w:id="20" w:name="_Toc441585087"/>
      <w:bookmarkStart w:id="21" w:name="_Toc164079926"/>
      <w:r>
        <w:t>Gliederungsebene 2</w:t>
      </w:r>
      <w:bookmarkEnd w:id="20"/>
      <w:bookmarkEnd w:id="21"/>
    </w:p>
    <w:p w14:paraId="66081493" w14:textId="77777777" w:rsidR="00FE7443" w:rsidRPr="002C498D" w:rsidRDefault="00FE7443" w:rsidP="00FE7443">
      <w:pPr>
        <w:pStyle w:val="ZitatHervorhebung"/>
      </w:pPr>
      <w:r w:rsidRPr="002C498D">
        <w:t>Passendes Zitat zur Einleitung eines Abschnitts, welches nicht zum Textteil gehört.</w:t>
      </w:r>
    </w:p>
    <w:p w14:paraId="5F0A3A12" w14:textId="77777777" w:rsidR="00FE7443" w:rsidRPr="00234762" w:rsidRDefault="00FE7443" w:rsidP="00FE7443">
      <w:pPr>
        <w:pStyle w:val="Text"/>
        <w:jc w:val="center"/>
        <w:rPr>
          <w:lang w:val="en-US"/>
        </w:rPr>
      </w:pPr>
      <w:r w:rsidRPr="00234762">
        <w:rPr>
          <w:lang w:val="en-US"/>
        </w:rPr>
        <w:t>(Quelle)</w:t>
      </w:r>
    </w:p>
    <w:p w14:paraId="2662A93F" w14:textId="77777777" w:rsidR="00FE7443" w:rsidRPr="00234762" w:rsidRDefault="00FE7443" w:rsidP="00FE7443">
      <w:pPr>
        <w:pStyle w:val="berschrift3"/>
      </w:pPr>
      <w:bookmarkStart w:id="22" w:name="_Toc441585088"/>
      <w:bookmarkStart w:id="23" w:name="_Toc164079927"/>
      <w:r w:rsidRPr="00234762">
        <w:t>Gliederungsebene 3</w:t>
      </w:r>
      <w:r>
        <w:t xml:space="preserve"> – Überschrift 1</w:t>
      </w:r>
      <w:bookmarkEnd w:id="22"/>
      <w:bookmarkEnd w:id="23"/>
    </w:p>
    <w:p w14:paraId="32038E29" w14:textId="77777777" w:rsidR="00FE7443" w:rsidRPr="00EF1E26" w:rsidRDefault="00FE7443" w:rsidP="00FE7443">
      <w:pPr>
        <w:pStyle w:val="Flietext"/>
        <w:rPr>
          <w:lang w:val="de-DE"/>
        </w:rPr>
      </w:pPr>
      <w:r w:rsidRPr="00330648">
        <w:t xml:space="preserve">Text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w:t>
      </w:r>
      <w:r w:rsidRPr="00EF1E26">
        <w:rPr>
          <w:lang w:val="de-DE"/>
        </w:rPr>
        <w:t xml:space="preserve">„normales Zitat im Textkörper” </w:t>
      </w:r>
      <w:r>
        <w:fldChar w:fldCharType="begin"/>
      </w:r>
      <w:r w:rsidRPr="00EF1E26">
        <w:rPr>
          <w:lang w:val="de-DE"/>
        </w:rPr>
        <w:instrText xml:space="preserve"> ADDIN EN.CITE &lt;EndNote&gt;&lt;Cite&gt;&lt;Author&gt;Krcmar&lt;/Author&gt;&lt;Year&gt;2005&lt;/Year&gt;&lt;RecNum&gt;25&lt;/RecNum&gt;&lt;Pages&gt;x&lt;/Pages&gt;&lt;record&gt;&lt;rec-number&gt;25&lt;/rec-number&gt;&lt;ref-type name="Book"&gt;6&lt;/ref-type&gt;&lt;contributors&gt;&lt;authors&gt;&lt;author&gt;Krcmar, Helmut&lt;/author&gt;&lt;/authors&gt;&lt;/contributors&gt;&lt;titles&gt;&lt;title&gt;Informationsmanagement&lt;/title&gt;&lt;/titles&gt;&lt;edition&gt;4&lt;/edition&gt;&lt;dates&gt;&lt;year&gt;2005&lt;/year&gt;&lt;/dates&gt;&lt;pub-location&gt;Berlin; Heidelberg; New York&lt;/pub-location&gt;&lt;publisher&gt;Springer Verlag&lt;/publisher&gt;&lt;urls&gt;&lt;/urls&gt;&lt;research-notes&gt;ok&lt;/research-notes&gt;&lt;/record&gt;&lt;/Cite&gt;&lt;/EndNote&gt;</w:instrText>
      </w:r>
      <w:r>
        <w:fldChar w:fldCharType="separate"/>
      </w:r>
      <w:r w:rsidRPr="00EF1E26">
        <w:rPr>
          <w:lang w:val="de-DE"/>
        </w:rPr>
        <w:t>(Krcmar 2005, x)</w:t>
      </w:r>
      <w:r>
        <w:fldChar w:fldCharType="end"/>
      </w:r>
      <w:r w:rsidRPr="00EF1E26">
        <w:rPr>
          <w:lang w:val="de-DE"/>
        </w:rPr>
        <w:t>.</w:t>
      </w:r>
    </w:p>
    <w:p w14:paraId="4D717E2E" w14:textId="77777777" w:rsidR="00FE7443" w:rsidRPr="00066405" w:rsidRDefault="00FE7443" w:rsidP="00FE7443">
      <w:pPr>
        <w:pStyle w:val="Zitatmehrzeilig"/>
        <w:rPr>
          <w:lang w:val="en-US"/>
        </w:rPr>
      </w:pPr>
      <w:r w:rsidRPr="008A4366">
        <w:t xml:space="preserve"> </w:t>
      </w:r>
      <w:r w:rsidRPr="009658D9">
        <w:t>„mehrzeiliges langes eingerücktes Zitat</w:t>
      </w:r>
      <w:r>
        <w:t xml:space="preserve"> ……………………………. </w:t>
      </w:r>
      <w:r w:rsidRPr="009658D9">
        <w:t xml:space="preserve">…………………………………………………………………………………………………………………………………….…………………………………………………………………………………………..…………………………………………………………“ </w:t>
      </w:r>
      <w:r w:rsidRPr="00066405">
        <w:rPr>
          <w:lang w:val="en-US"/>
        </w:rPr>
        <w:t xml:space="preserve">(Quelle). </w:t>
      </w:r>
    </w:p>
    <w:p w14:paraId="160288E6" w14:textId="77777777" w:rsidR="00FE7443" w:rsidRPr="009658D9" w:rsidRDefault="00FE7443" w:rsidP="00FE7443">
      <w:pPr>
        <w:pStyle w:val="Flietext"/>
      </w:pPr>
      <w:r w:rsidRPr="009658D9">
        <w:t xml:space="preserve">Text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sidRPr="009658D9">
        <w:t xml:space="preserve"> </w:t>
      </w:r>
      <w:proofErr w:type="spellStart"/>
      <w:r w:rsidRPr="009658D9">
        <w:t>Text</w:t>
      </w:r>
      <w:proofErr w:type="spellEnd"/>
      <w:r>
        <w:rPr>
          <w:rStyle w:val="Funotenzeichen"/>
        </w:rPr>
        <w:footnoteReference w:id="1"/>
      </w:r>
    </w:p>
    <w:p w14:paraId="7A4A9F64" w14:textId="77777777" w:rsidR="00FE7443" w:rsidRPr="009658D9" w:rsidRDefault="00FE7443" w:rsidP="00FE7443">
      <w:pPr>
        <w:pStyle w:val="Aufzhlungunnummeriert"/>
      </w:pPr>
      <w:proofErr w:type="spellStart"/>
      <w:r w:rsidRPr="009658D9">
        <w:t>Text_Aufzählung</w:t>
      </w:r>
      <w:proofErr w:type="spellEnd"/>
      <w:r w:rsidRPr="009658D9">
        <w:t>; Formatvorlage „</w:t>
      </w:r>
      <w:proofErr w:type="spellStart"/>
      <w:r w:rsidRPr="009658D9">
        <w:t>Aufzählung_unnummeriert</w:t>
      </w:r>
      <w:proofErr w:type="spellEnd"/>
      <w:r w:rsidRPr="009658D9">
        <w:t>“</w:t>
      </w:r>
    </w:p>
    <w:p w14:paraId="1BD1B63E" w14:textId="77777777" w:rsidR="00FE7443" w:rsidRPr="009658D9" w:rsidRDefault="00FE7443" w:rsidP="00FE7443">
      <w:pPr>
        <w:pStyle w:val="Aufzhlungunnummeriert"/>
      </w:pPr>
      <w:proofErr w:type="spellStart"/>
      <w:r w:rsidRPr="009658D9">
        <w:t>Text_Aufzählung</w:t>
      </w:r>
      <w:proofErr w:type="spellEnd"/>
      <w:r w:rsidRPr="009658D9">
        <w:t>;</w:t>
      </w:r>
    </w:p>
    <w:p w14:paraId="57492630" w14:textId="77777777" w:rsidR="00FE7443" w:rsidRPr="009658D9" w:rsidRDefault="00FE7443" w:rsidP="00FE7443">
      <w:pPr>
        <w:pStyle w:val="Aufzhlungunnummeriert"/>
      </w:pPr>
      <w:proofErr w:type="spellStart"/>
      <w:r w:rsidRPr="009658D9">
        <w:t>Text_Aufzählung</w:t>
      </w:r>
      <w:proofErr w:type="spellEnd"/>
      <w:r w:rsidRPr="009658D9">
        <w:t>.</w:t>
      </w:r>
    </w:p>
    <w:p w14:paraId="2C4AEC16" w14:textId="77777777" w:rsidR="00FE7443" w:rsidRPr="009658D9" w:rsidRDefault="00FE7443" w:rsidP="00FE7443">
      <w:pPr>
        <w:pStyle w:val="Flietext"/>
        <w:rPr>
          <w:lang w:val="en-US"/>
        </w:rPr>
      </w:pPr>
      <w:r w:rsidRPr="00532FBA">
        <w:rPr>
          <w:lang w:val="de-DE"/>
        </w:rPr>
        <w:t>Aufzählungen sollten in einem korrekten Satz eingebaut werden</w:t>
      </w:r>
      <w:r>
        <w:rPr>
          <w:lang w:val="de-DE"/>
        </w:rPr>
        <w:t xml:space="preserve">. </w:t>
      </w:r>
      <w:r w:rsidRPr="00330648">
        <w:t xml:space="preserve">Text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T</w:t>
      </w:r>
      <w:proofErr w:type="spellStart"/>
      <w:r w:rsidRPr="009658D9">
        <w:rPr>
          <w:lang w:val="en-US"/>
        </w:rPr>
        <w:t>ext</w:t>
      </w:r>
      <w:proofErr w:type="spellEnd"/>
      <w:r w:rsidRPr="009658D9">
        <w:rPr>
          <w:lang w:val="en-US"/>
        </w:rPr>
        <w:t xml:space="preserve"> Text </w:t>
      </w:r>
      <w:proofErr w:type="spellStart"/>
      <w:r w:rsidRPr="009658D9">
        <w:rPr>
          <w:lang w:val="en-US"/>
        </w:rPr>
        <w:t>Text</w:t>
      </w:r>
      <w:proofErr w:type="spellEnd"/>
      <w:r w:rsidRPr="009658D9">
        <w:rPr>
          <w:lang w:val="en-US"/>
        </w:rPr>
        <w:t xml:space="preserve"> </w:t>
      </w:r>
      <w:proofErr w:type="spellStart"/>
      <w:r w:rsidRPr="009658D9">
        <w:rPr>
          <w:lang w:val="en-US"/>
        </w:rPr>
        <w:t>Text</w:t>
      </w:r>
      <w:proofErr w:type="spellEnd"/>
      <w:r w:rsidRPr="009658D9">
        <w:rPr>
          <w:lang w:val="en-US"/>
        </w:rPr>
        <w:t>:</w:t>
      </w:r>
    </w:p>
    <w:p w14:paraId="514FCA01" w14:textId="77777777" w:rsidR="00FE7443" w:rsidRPr="009658D9" w:rsidRDefault="00FE7443" w:rsidP="00FE7443">
      <w:pPr>
        <w:pStyle w:val="Aufzhlungnummeriert"/>
      </w:pPr>
      <w:proofErr w:type="spellStart"/>
      <w:r w:rsidRPr="009658D9">
        <w:t>Text_Aufzählung</w:t>
      </w:r>
      <w:proofErr w:type="spellEnd"/>
      <w:r w:rsidRPr="009658D9">
        <w:t>; Formatvorlage „</w:t>
      </w:r>
      <w:proofErr w:type="spellStart"/>
      <w:r w:rsidRPr="009658D9">
        <w:t>Aufzählung_nummeriert</w:t>
      </w:r>
      <w:proofErr w:type="spellEnd"/>
      <w:r w:rsidRPr="009658D9">
        <w:t>“</w:t>
      </w:r>
    </w:p>
    <w:p w14:paraId="7D05632C" w14:textId="77777777" w:rsidR="00FE7443" w:rsidRPr="009658D9" w:rsidRDefault="00FE7443" w:rsidP="00FE7443">
      <w:pPr>
        <w:pStyle w:val="Aufzhlungnummeriert"/>
      </w:pPr>
      <w:proofErr w:type="spellStart"/>
      <w:r w:rsidRPr="009658D9">
        <w:t>Text_Aufzählung</w:t>
      </w:r>
      <w:proofErr w:type="spellEnd"/>
      <w:r w:rsidRPr="009658D9">
        <w:t>;</w:t>
      </w:r>
    </w:p>
    <w:p w14:paraId="52BA94E1" w14:textId="77777777" w:rsidR="00FE7443" w:rsidRPr="009658D9" w:rsidRDefault="00FE7443" w:rsidP="00FE7443">
      <w:pPr>
        <w:pStyle w:val="Aufzhlungnummeriert"/>
      </w:pPr>
      <w:proofErr w:type="spellStart"/>
      <w:r w:rsidRPr="009658D9">
        <w:t>Text_Aufzählung</w:t>
      </w:r>
      <w:proofErr w:type="spellEnd"/>
      <w:r w:rsidRPr="009658D9">
        <w:t>.</w:t>
      </w:r>
    </w:p>
    <w:p w14:paraId="5AEE6C5B" w14:textId="77777777" w:rsidR="00FE7443" w:rsidRPr="00716F3D" w:rsidRDefault="00FE7443" w:rsidP="00FE7443">
      <w:pPr>
        <w:pStyle w:val="berschrift3"/>
      </w:pPr>
      <w:bookmarkStart w:id="24" w:name="_Toc441585089"/>
      <w:bookmarkStart w:id="25" w:name="_Toc164079928"/>
      <w:r>
        <w:lastRenderedPageBreak/>
        <w:t>Gliederungsebene 3 – Überschrift 2</w:t>
      </w:r>
      <w:bookmarkEnd w:id="24"/>
      <w:bookmarkEnd w:id="25"/>
    </w:p>
    <w:p w14:paraId="07BFB920" w14:textId="77777777" w:rsidR="00FE7443" w:rsidRPr="00EF1E26" w:rsidRDefault="00FE7443" w:rsidP="00FE7443">
      <w:pPr>
        <w:pStyle w:val="Flietext"/>
        <w:rPr>
          <w:lang w:val="de-DE"/>
        </w:rPr>
      </w:pPr>
      <w:r>
        <w:fldChar w:fldCharType="begin"/>
      </w:r>
      <w:r w:rsidRPr="008A4366">
        <w:rPr>
          <w:lang w:val="de-DE"/>
        </w:rPr>
        <w:instrText xml:space="preserve"> REF _Ref137129400 \h  \* MERGEFORMAT </w:instrText>
      </w:r>
      <w:r>
        <w:fldChar w:fldCharType="separate"/>
      </w:r>
      <w:r w:rsidR="00066405" w:rsidRPr="00066405">
        <w:rPr>
          <w:lang w:val="de-DE"/>
        </w:rPr>
        <w:t xml:space="preserve">Tabelle </w:t>
      </w:r>
      <w:r w:rsidR="00066405" w:rsidRPr="00066405">
        <w:rPr>
          <w:noProof/>
          <w:lang w:val="de-DE"/>
        </w:rPr>
        <w:t>1</w:t>
      </w:r>
      <w:r>
        <w:fldChar w:fldCharType="end"/>
      </w:r>
      <w:r w:rsidRPr="008A4366">
        <w:rPr>
          <w:lang w:val="de-DE"/>
        </w:rPr>
        <w:t xml:space="preserve"> dient als Beispiel für eine Tabelle. </w:t>
      </w:r>
      <w:r w:rsidRPr="00EF1E26">
        <w:rPr>
          <w:lang w:val="de-DE"/>
        </w:rPr>
        <w:t>Die Formatvorlagen für die Beschriftungen sind analog zu den Abbildungen „Beschriftung“ und „</w:t>
      </w:r>
      <w:proofErr w:type="spellStart"/>
      <w:r w:rsidRPr="00EF1E26">
        <w:rPr>
          <w:lang w:val="de-DE"/>
        </w:rPr>
        <w:t>Beschriftung_Quelle</w:t>
      </w:r>
      <w:proofErr w:type="spellEnd"/>
      <w:r w:rsidRPr="00EF1E26">
        <w:rPr>
          <w:lang w:val="de-DE"/>
        </w:rPr>
        <w:t xml:space="preserve">“. </w:t>
      </w:r>
    </w:p>
    <w:tbl>
      <w:tblPr>
        <w:tblW w:w="8846" w:type="dxa"/>
        <w:jc w:val="center"/>
        <w:tblCellMar>
          <w:left w:w="85" w:type="dxa"/>
          <w:right w:w="85" w:type="dxa"/>
        </w:tblCellMar>
        <w:tblLook w:val="0000" w:firstRow="0" w:lastRow="0" w:firstColumn="0" w:lastColumn="0" w:noHBand="0" w:noVBand="0"/>
      </w:tblPr>
      <w:tblGrid>
        <w:gridCol w:w="4423"/>
        <w:gridCol w:w="4423"/>
      </w:tblGrid>
      <w:tr w:rsidR="00FE7443" w:rsidRPr="00E722C2" w14:paraId="7CD678B2" w14:textId="77777777" w:rsidTr="00AF7649">
        <w:trPr>
          <w:trHeight w:val="315"/>
          <w:jc w:val="center"/>
        </w:trPr>
        <w:tc>
          <w:tcPr>
            <w:tcW w:w="4423" w:type="dxa"/>
            <w:tcBorders>
              <w:top w:val="single" w:sz="8" w:space="0" w:color="auto"/>
              <w:left w:val="single" w:sz="8" w:space="0" w:color="auto"/>
              <w:bottom w:val="single" w:sz="4" w:space="0" w:color="auto"/>
              <w:right w:val="single" w:sz="8" w:space="0" w:color="FFFFFF"/>
            </w:tcBorders>
            <w:shd w:val="clear" w:color="auto" w:fill="D9D9D9"/>
            <w:noWrap/>
            <w:vAlign w:val="bottom"/>
          </w:tcPr>
          <w:p w14:paraId="612DC0D6" w14:textId="77777777" w:rsidR="00FE7443" w:rsidRPr="00960A93" w:rsidRDefault="00FE7443" w:rsidP="00AF7649">
            <w:pPr>
              <w:pStyle w:val="Tabelleberschrift"/>
              <w:rPr>
                <w:color w:val="000000"/>
              </w:rPr>
            </w:pPr>
            <w:proofErr w:type="spellStart"/>
            <w:r w:rsidRPr="00960A93">
              <w:rPr>
                <w:color w:val="000000"/>
              </w:rPr>
              <w:t>Tabelle_Überschrift</w:t>
            </w:r>
            <w:proofErr w:type="spellEnd"/>
          </w:p>
        </w:tc>
        <w:tc>
          <w:tcPr>
            <w:tcW w:w="4423" w:type="dxa"/>
            <w:tcBorders>
              <w:top w:val="single" w:sz="8" w:space="0" w:color="auto"/>
              <w:left w:val="single" w:sz="8" w:space="0" w:color="FFFFFF"/>
              <w:bottom w:val="single" w:sz="4" w:space="0" w:color="auto"/>
              <w:right w:val="single" w:sz="8" w:space="0" w:color="auto"/>
            </w:tcBorders>
            <w:shd w:val="clear" w:color="auto" w:fill="D9D9D9"/>
            <w:noWrap/>
            <w:vAlign w:val="bottom"/>
          </w:tcPr>
          <w:p w14:paraId="334BC522" w14:textId="77777777" w:rsidR="00FE7443" w:rsidRPr="00960A93" w:rsidRDefault="00FE7443" w:rsidP="00AF7649">
            <w:pPr>
              <w:pStyle w:val="Tabelleberschrift"/>
              <w:rPr>
                <w:color w:val="000000"/>
              </w:rPr>
            </w:pPr>
            <w:proofErr w:type="spellStart"/>
            <w:r w:rsidRPr="00960A93">
              <w:rPr>
                <w:color w:val="000000"/>
              </w:rPr>
              <w:t>Tabelle_Überschrift</w:t>
            </w:r>
            <w:proofErr w:type="spellEnd"/>
          </w:p>
        </w:tc>
      </w:tr>
      <w:tr w:rsidR="00FE7443" w:rsidRPr="00E722C2" w14:paraId="7C88F6E8"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15294"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D2CE" w14:textId="77777777" w:rsidR="00FE7443" w:rsidRPr="00E722C2" w:rsidRDefault="00FE7443" w:rsidP="00AF7649">
            <w:pPr>
              <w:pStyle w:val="TabelleZelle"/>
            </w:pPr>
            <w:proofErr w:type="spellStart"/>
            <w:r>
              <w:t>Tabelle_Zelle</w:t>
            </w:r>
            <w:proofErr w:type="spellEnd"/>
          </w:p>
        </w:tc>
      </w:tr>
      <w:tr w:rsidR="00FE7443" w:rsidRPr="00E722C2" w14:paraId="19BE2105"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52CD3"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56EF3" w14:textId="77777777" w:rsidR="00FE7443" w:rsidRPr="00E722C2" w:rsidRDefault="00FE7443" w:rsidP="00AF7649">
            <w:pPr>
              <w:pStyle w:val="TabelleZelle"/>
            </w:pPr>
            <w:proofErr w:type="spellStart"/>
            <w:r>
              <w:t>Tabelle_Zelle</w:t>
            </w:r>
            <w:proofErr w:type="spellEnd"/>
          </w:p>
        </w:tc>
      </w:tr>
      <w:tr w:rsidR="00FE7443" w:rsidRPr="00E722C2" w14:paraId="759B528E" w14:textId="77777777" w:rsidTr="00AF7649">
        <w:trPr>
          <w:trHeight w:val="255"/>
          <w:jc w:val="center"/>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6DE6" w14:textId="77777777" w:rsidR="00FE7443" w:rsidRPr="00E722C2" w:rsidRDefault="00FE7443" w:rsidP="00AF7649">
            <w:pPr>
              <w:pStyle w:val="TabelleZelle"/>
            </w:pPr>
            <w:proofErr w:type="spellStart"/>
            <w:r>
              <w:t>Tabelle_Zelle</w:t>
            </w:r>
            <w:proofErr w:type="spellEnd"/>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DA10" w14:textId="77777777" w:rsidR="00FE7443" w:rsidRPr="00E722C2" w:rsidRDefault="00FE7443" w:rsidP="00AF7649">
            <w:pPr>
              <w:pStyle w:val="TabelleZelle"/>
            </w:pPr>
            <w:proofErr w:type="spellStart"/>
            <w:r>
              <w:t>Tabelle_Zelle</w:t>
            </w:r>
            <w:proofErr w:type="spellEnd"/>
          </w:p>
        </w:tc>
      </w:tr>
    </w:tbl>
    <w:p w14:paraId="62BAFB02" w14:textId="10AA2DBB" w:rsidR="00FE7443" w:rsidRPr="00FE7443" w:rsidRDefault="00FE7443" w:rsidP="00FE7443">
      <w:pPr>
        <w:pStyle w:val="Beschriftung"/>
        <w:ind w:left="142"/>
      </w:pPr>
      <w:bookmarkStart w:id="26" w:name="_Ref137129400"/>
      <w:bookmarkStart w:id="27" w:name="_Toc441585097"/>
      <w:bookmarkStart w:id="28" w:name="_Toc164079938"/>
      <w:r>
        <w:t xml:space="preserve">Tabelle </w:t>
      </w:r>
      <w:fldSimple w:instr=" SEQ Tabelle \* ARABIC ">
        <w:r w:rsidR="00066405">
          <w:rPr>
            <w:noProof/>
          </w:rPr>
          <w:t>1</w:t>
        </w:r>
      </w:fldSimple>
      <w:bookmarkEnd w:id="26"/>
      <w:r>
        <w:t>: Beispiel-Tabelle</w:t>
      </w:r>
      <w:bookmarkEnd w:id="27"/>
      <w:bookmarkEnd w:id="28"/>
      <w:r w:rsidR="00B42F1C">
        <w:t xml:space="preserve"> mit Tabellenunterschrift</w:t>
      </w:r>
    </w:p>
    <w:p w14:paraId="3A3C6B72" w14:textId="77777777" w:rsidR="00FE7443" w:rsidRPr="00561407" w:rsidRDefault="00FE7443" w:rsidP="00FE7443">
      <w:pPr>
        <w:pStyle w:val="Flietext"/>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rsidRPr="00330648">
        <w:t xml:space="preserve"> </w:t>
      </w:r>
      <w:proofErr w:type="spellStart"/>
      <w:r w:rsidRPr="00330648">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p>
    <w:p w14:paraId="3AF2C796" w14:textId="77777777" w:rsidR="00FE7443" w:rsidRPr="003607AD" w:rsidRDefault="00FE7443" w:rsidP="00BB3C98">
      <w:pPr>
        <w:pStyle w:val="Gliederungsebene4"/>
      </w:pPr>
      <w:proofErr w:type="spellStart"/>
      <w:r w:rsidRPr="003607AD">
        <w:t>Überschrift</w:t>
      </w:r>
      <w:proofErr w:type="spellEnd"/>
      <w:r w:rsidRPr="003607AD">
        <w:t xml:space="preserve"> </w:t>
      </w:r>
      <w:proofErr w:type="spellStart"/>
      <w:r w:rsidRPr="003607AD">
        <w:t>im</w:t>
      </w:r>
      <w:proofErr w:type="spellEnd"/>
      <w:r w:rsidRPr="003607AD">
        <w:t xml:space="preserve"> </w:t>
      </w:r>
      <w:proofErr w:type="spellStart"/>
      <w:r w:rsidRPr="003607AD">
        <w:t>Textkörper</w:t>
      </w:r>
      <w:proofErr w:type="spellEnd"/>
    </w:p>
    <w:p w14:paraId="0EDF90CC" w14:textId="77777777" w:rsidR="00FE7443" w:rsidRPr="008163AC" w:rsidRDefault="00FE7443" w:rsidP="00FE7443">
      <w:pPr>
        <w:pStyle w:val="Flietext"/>
      </w:pPr>
      <w:r w:rsidRPr="008163AC">
        <w:t xml:space="preserve">Text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roofErr w:type="spellStart"/>
      <w:r w:rsidRPr="008163AC">
        <w:t>Text</w:t>
      </w:r>
      <w:proofErr w:type="spellEnd"/>
      <w:r w:rsidRPr="008163AC">
        <w:t xml:space="preserve">. </w:t>
      </w:r>
    </w:p>
    <w:p w14:paraId="31C2AAA4" w14:textId="77777777" w:rsidR="00FE7443" w:rsidRDefault="00FE7443" w:rsidP="00FE7443">
      <w:pPr>
        <w:pStyle w:val="Flietext"/>
        <w:rPr>
          <w:lang w:val="de-DE"/>
        </w:rPr>
      </w:pPr>
      <w:r w:rsidRPr="00EF1E26">
        <w:rPr>
          <w:lang w:val="de-DE"/>
        </w:rPr>
        <w:t>Als Beispiel für eine Formel dient</w:t>
      </w:r>
      <w:r>
        <w:rPr>
          <w:lang w:val="de-DE"/>
        </w:rPr>
        <w:t xml:space="preserve"> (1)</w:t>
      </w:r>
      <w:r w:rsidRPr="00EF1E26">
        <w:rPr>
          <w:lang w:val="de-DE"/>
        </w:rPr>
        <w:t xml:space="preserve">. Hier wird die Formel mit der von Word bereitgestellten Formelfunktion generiert, ist entsprechend des unten gezeigten Beispiels zu nummerieren </w:t>
      </w:r>
      <w:r>
        <w:rPr>
          <w:lang w:val="de-DE"/>
        </w:rPr>
        <w:t xml:space="preserve">(Tabelle ohne sichtbaren Rand) </w:t>
      </w:r>
      <w:r w:rsidRPr="00EF1E26">
        <w:rPr>
          <w:lang w:val="de-DE"/>
        </w:rPr>
        <w:t>und dessen Quelle – sofern vorhanden – im Text beispielsweise in der Form „… dies kann anhand folgender Formel berechnet werden (Quelle):“ zu kennzeichnen</w:t>
      </w:r>
      <w:r>
        <w:rPr>
          <w:lang w:val="de-DE"/>
        </w:rPr>
        <w:t>. Bei mehreren Formeln Tabelle kopieren und wieder einfügen.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1"/>
        <w:gridCol w:w="709"/>
      </w:tblGrid>
      <w:tr w:rsidR="00FE7443" w:rsidRPr="00EC05EF" w14:paraId="453D6082" w14:textId="77777777" w:rsidTr="00AF7649">
        <w:trPr>
          <w:trHeight w:val="461"/>
        </w:trPr>
        <w:tc>
          <w:tcPr>
            <w:tcW w:w="4609" w:type="pct"/>
          </w:tcPr>
          <w:p w14:paraId="141928D4" w14:textId="77777777" w:rsidR="00FE7443" w:rsidRPr="00EC05EF" w:rsidRDefault="00A62FD9" w:rsidP="00AF7649">
            <w:pPr>
              <w:pStyle w:val="Beschriftung"/>
            </w:pPr>
            <m:oMath>
              <m:nary>
                <m:naryPr>
                  <m:chr m:val="∑"/>
                  <m:limLoc m:val="subSup"/>
                  <m:ctrlPr>
                    <w:rPr>
                      <w:rFonts w:ascii="Cambria Math" w:hAnsi="Cambria Math"/>
                      <w:i/>
                      <w:szCs w:val="24"/>
                    </w:rPr>
                  </m:ctrlPr>
                </m:naryPr>
                <m:sub>
                  <m:r>
                    <m:rPr>
                      <m:sty m:val="bi"/>
                    </m:rPr>
                    <w:rPr>
                      <w:rFonts w:ascii="Cambria Math" w:hAnsi="Cambria Math"/>
                    </w:rPr>
                    <m:t>1</m:t>
                  </m:r>
                </m:sub>
                <m:sup>
                  <m:r>
                    <m:rPr>
                      <m:sty m:val="bi"/>
                    </m:rPr>
                    <w:rPr>
                      <w:rFonts w:ascii="Cambria Math" w:hAnsi="Cambria Math"/>
                    </w:rPr>
                    <m:t>10</m:t>
                  </m:r>
                </m:sup>
                <m:e>
                  <m:r>
                    <m:rPr>
                      <m:sty m:val="bi"/>
                    </m:rPr>
                    <w:rPr>
                      <w:rFonts w:ascii="Cambria Math" w:hAnsi="Cambria Math"/>
                    </w:rPr>
                    <m:t>1</m:t>
                  </m:r>
                </m:e>
              </m:nary>
            </m:oMath>
            <w:r w:rsidR="00FE7443">
              <w:t xml:space="preserve"> </w:t>
            </w:r>
          </w:p>
        </w:tc>
        <w:tc>
          <w:tcPr>
            <w:tcW w:w="391" w:type="pct"/>
            <w:tcBorders>
              <w:left w:val="nil"/>
            </w:tcBorders>
          </w:tcPr>
          <w:p w14:paraId="243FF8ED" w14:textId="77777777" w:rsidR="00FE7443" w:rsidRPr="00EC05EF" w:rsidRDefault="00FE7443" w:rsidP="00AF7649">
            <w:pPr>
              <w:pStyle w:val="Beschriftung"/>
              <w:ind w:left="34" w:right="67"/>
              <w:jc w:val="right"/>
            </w:pPr>
            <w:r w:rsidRPr="00EC05EF">
              <w:t>(</w:t>
            </w:r>
            <w:fldSimple w:instr=" SEQ ( \* ARABIC ">
              <w:r w:rsidR="00066405">
                <w:rPr>
                  <w:noProof/>
                </w:rPr>
                <w:t>1</w:t>
              </w:r>
            </w:fldSimple>
            <w:r w:rsidRPr="00EC05EF">
              <w:t>)</w:t>
            </w:r>
          </w:p>
        </w:tc>
      </w:tr>
    </w:tbl>
    <w:p w14:paraId="5EAC2ED8"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
    <w:p w14:paraId="0E8E0996" w14:textId="77777777" w:rsidR="00FE7443" w:rsidRPr="00330648" w:rsidRDefault="00FE7443" w:rsidP="00BB3C98">
      <w:pPr>
        <w:pStyle w:val="Gliederungsebene4"/>
      </w:pPr>
      <w:proofErr w:type="spellStart"/>
      <w:r w:rsidRPr="00330648">
        <w:t>Überschrift</w:t>
      </w:r>
      <w:proofErr w:type="spellEnd"/>
      <w:r w:rsidRPr="00330648">
        <w:t xml:space="preserve"> </w:t>
      </w:r>
      <w:proofErr w:type="spellStart"/>
      <w:r w:rsidRPr="00330648">
        <w:t>im</w:t>
      </w:r>
      <w:proofErr w:type="spellEnd"/>
      <w:r w:rsidRPr="00330648">
        <w:t xml:space="preserve"> </w:t>
      </w:r>
      <w:proofErr w:type="spellStart"/>
      <w:r w:rsidRPr="00BB3C98">
        <w:t>Textkörper</w:t>
      </w:r>
      <w:proofErr w:type="spellEnd"/>
    </w:p>
    <w:p w14:paraId="7A126F4B"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w:t>
      </w:r>
      <w:r>
        <w:t>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30448C1B" w14:textId="77777777" w:rsidR="00FE7443" w:rsidRDefault="00FE7443" w:rsidP="00FE7443">
      <w:pPr>
        <w:pStyle w:val="Abbildung"/>
      </w:pPr>
      <w:r w:rsidRPr="001D0AFD">
        <w:rPr>
          <w:noProof/>
          <w:lang w:val="en-GB" w:eastAsia="en-GB"/>
        </w:rPr>
        <w:lastRenderedPageBreak/>
        <w:drawing>
          <wp:inline distT="0" distB="0" distL="0" distR="0" wp14:anchorId="73BC97CD" wp14:editId="251889F0">
            <wp:extent cx="3543300" cy="790575"/>
            <wp:effectExtent l="0" t="0" r="0" b="952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3300" cy="790575"/>
                    </a:xfrm>
                    <a:prstGeom prst="rect">
                      <a:avLst/>
                    </a:prstGeom>
                    <a:noFill/>
                    <a:ln>
                      <a:noFill/>
                    </a:ln>
                  </pic:spPr>
                </pic:pic>
              </a:graphicData>
            </a:graphic>
          </wp:inline>
        </w:drawing>
      </w:r>
    </w:p>
    <w:p w14:paraId="50BFA506" w14:textId="77777777" w:rsidR="00FE7443" w:rsidRPr="00066405" w:rsidRDefault="00FE7443" w:rsidP="00FE7443">
      <w:pPr>
        <w:pStyle w:val="Beschriftung"/>
        <w:ind w:left="1134"/>
        <w:rPr>
          <w:lang w:val="en-US"/>
        </w:rPr>
      </w:pPr>
      <w:bookmarkStart w:id="29" w:name="_Toc441585095"/>
      <w:bookmarkStart w:id="30" w:name="_Toc164079937"/>
      <w:r w:rsidRPr="00066405">
        <w:rPr>
          <w:lang w:val="en-US"/>
        </w:rPr>
        <w:t xml:space="preserve">Abbildung </w:t>
      </w:r>
      <w:r>
        <w:fldChar w:fldCharType="begin"/>
      </w:r>
      <w:r w:rsidRPr="00066405">
        <w:rPr>
          <w:lang w:val="en-US"/>
        </w:rPr>
        <w:instrText xml:space="preserve"> SEQ Abbildung \* ARABIC </w:instrText>
      </w:r>
      <w:r>
        <w:fldChar w:fldCharType="separate"/>
      </w:r>
      <w:r w:rsidR="00066405" w:rsidRPr="00066405">
        <w:rPr>
          <w:noProof/>
          <w:lang w:val="en-US"/>
        </w:rPr>
        <w:t>2</w:t>
      </w:r>
      <w:r>
        <w:rPr>
          <w:noProof/>
        </w:rPr>
        <w:fldChar w:fldCharType="end"/>
      </w:r>
      <w:r w:rsidRPr="00066405">
        <w:rPr>
          <w:lang w:val="en-US"/>
        </w:rPr>
        <w:t xml:space="preserve">: </w:t>
      </w:r>
      <w:bookmarkEnd w:id="29"/>
      <w:r w:rsidRPr="00066405">
        <w:rPr>
          <w:lang w:val="en-US"/>
        </w:rPr>
        <w:t>Bildbeschreibung</w:t>
      </w:r>
      <w:bookmarkEnd w:id="30"/>
    </w:p>
    <w:p w14:paraId="632AC061" w14:textId="77777777" w:rsidR="00FE7443" w:rsidRDefault="00FE7443" w:rsidP="00FE7443">
      <w:pPr>
        <w:pStyle w:val="Flietext"/>
      </w:pPr>
      <w:r w:rsidRPr="00561407">
        <w:t xml:space="preserve">Text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Text</w:t>
      </w:r>
      <w:proofErr w:type="spellEnd"/>
      <w:r w:rsidRPr="00561407">
        <w:t xml:space="preserve"> </w:t>
      </w:r>
      <w:proofErr w:type="spellStart"/>
      <w:r w:rsidRPr="00561407">
        <w:t>Tex</w:t>
      </w:r>
      <w:r>
        <w:t>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7A2323F9" w14:textId="77777777" w:rsidR="00FE7443" w:rsidRDefault="00FE7443" w:rsidP="00BB3C98">
      <w:pPr>
        <w:pStyle w:val="berschrift1"/>
      </w:pPr>
      <w:bookmarkStart w:id="31" w:name="_Toc441585090"/>
      <w:bookmarkStart w:id="32" w:name="_Toc164079929"/>
      <w:r>
        <w:lastRenderedPageBreak/>
        <w:t>Hinweise zur Zitation</w:t>
      </w:r>
      <w:bookmarkEnd w:id="31"/>
      <w:bookmarkEnd w:id="32"/>
    </w:p>
    <w:p w14:paraId="31280663" w14:textId="77777777" w:rsidR="00FE7443" w:rsidRPr="00025328" w:rsidRDefault="00FE7443" w:rsidP="00FE7443">
      <w:pPr>
        <w:pStyle w:val="Flietext"/>
        <w:rPr>
          <w:lang w:val="de-DE"/>
        </w:rPr>
      </w:pPr>
      <w:r w:rsidRPr="00025328">
        <w:rPr>
          <w:lang w:val="de-DE"/>
        </w:rPr>
        <w:t>Verweise auf die im Literaturverzeichnis enthaltenen Quellen im Fließtext werden in der Form „&lt;</w:t>
      </w:r>
      <w:proofErr w:type="spellStart"/>
      <w:r w:rsidRPr="00025328">
        <w:rPr>
          <w:lang w:val="de-DE"/>
        </w:rPr>
        <w:t>Zuname</w:t>
      </w:r>
      <w:proofErr w:type="spellEnd"/>
      <w:r w:rsidRPr="00025328">
        <w:rPr>
          <w:lang w:val="de-DE"/>
        </w:rPr>
        <w:t xml:space="preserve"> des Autors&gt; (&lt;Jahr&gt;, S. &lt;Seitenzahlen-von-bis&gt;)“ angegeben. Auf die Angabe von Seitenzahlen ist zu achten. Nicht in den Fließtext eingebundene Verweise sollen der Form „(&lt;Zuname </w:t>
      </w:r>
      <w:r>
        <w:rPr>
          <w:lang w:val="de-DE"/>
        </w:rPr>
        <w:t>Autor1</w:t>
      </w:r>
      <w:r w:rsidRPr="00025328">
        <w:rPr>
          <w:lang w:val="de-DE"/>
        </w:rPr>
        <w:t>&gt;</w:t>
      </w:r>
      <w:r>
        <w:rPr>
          <w:lang w:val="de-DE"/>
        </w:rPr>
        <w:t xml:space="preserve">; </w:t>
      </w:r>
      <w:r w:rsidRPr="00025328">
        <w:rPr>
          <w:lang w:val="de-DE"/>
        </w:rPr>
        <w:t xml:space="preserve">&lt;Zuname </w:t>
      </w:r>
      <w:r>
        <w:rPr>
          <w:lang w:val="de-DE"/>
        </w:rPr>
        <w:t>Autor2</w:t>
      </w:r>
      <w:r w:rsidRPr="00025328">
        <w:rPr>
          <w:lang w:val="de-DE"/>
        </w:rPr>
        <w:t>&gt;</w:t>
      </w:r>
      <w:r>
        <w:rPr>
          <w:lang w:val="de-DE"/>
        </w:rPr>
        <w:t xml:space="preserve"> &lt;</w:t>
      </w:r>
      <w:r w:rsidRPr="00025328">
        <w:rPr>
          <w:lang w:val="de-DE"/>
        </w:rPr>
        <w:t>Jahr</w:t>
      </w:r>
      <w:r>
        <w:rPr>
          <w:lang w:val="de-DE"/>
        </w:rPr>
        <w:t>&gt;)</w:t>
      </w:r>
      <w:r w:rsidRPr="00025328">
        <w:rPr>
          <w:lang w:val="de-DE"/>
        </w:rPr>
        <w:t>, S. &lt;Seitenzahlen-von-bis&gt;)“ entsprechen.</w:t>
      </w:r>
    </w:p>
    <w:p w14:paraId="6789D26A" w14:textId="77777777" w:rsidR="00FE7443" w:rsidRPr="00025328" w:rsidRDefault="00FE7443" w:rsidP="00FE7443">
      <w:pPr>
        <w:pStyle w:val="Flietext"/>
        <w:rPr>
          <w:lang w:val="de-DE"/>
        </w:rPr>
      </w:pPr>
      <w:r w:rsidRPr="00025328">
        <w:rPr>
          <w:lang w:val="de-DE"/>
        </w:rPr>
        <w:t>Zwei Autoren werden mit einem „</w:t>
      </w:r>
      <w:r w:rsidRPr="00025328">
        <w:rPr>
          <w:b/>
          <w:lang w:val="de-DE"/>
        </w:rPr>
        <w:t>und</w:t>
      </w:r>
      <w:r w:rsidRPr="00025328">
        <w:rPr>
          <w:lang w:val="de-DE"/>
        </w:rPr>
        <w:t>“ verbunden. Mehr als zwei Autoren werden mit „</w:t>
      </w:r>
      <w:r w:rsidRPr="00025328">
        <w:rPr>
          <w:b/>
          <w:lang w:val="de-DE"/>
        </w:rPr>
        <w:t>et al.</w:t>
      </w:r>
      <w:r w:rsidRPr="00025328">
        <w:rPr>
          <w:lang w:val="de-DE"/>
        </w:rPr>
        <w:t>“ abgekürzt. Bei Quellen, die nach diesen Regeln gleich zitiert würden, wird ein Kleinbuchstabe an die Jahreszahl angehängt. Mehrere Quellen werden jeweils durch Semikolon abgetrennt und in der Regel in alphabetischer Reihenfolge innerhalb der Klammern aufgelistet. Die Namen der Autoren werden hierbei nicht wiederholt. Auf Zusätze wie „vgl.“ soll verzichtet werden; wörtliche Zitate erkennt man an der Verwendung von Anführungszeichen im Text.</w:t>
      </w:r>
      <w:r>
        <w:rPr>
          <w:lang w:val="de-DE"/>
        </w:rPr>
        <w:t xml:space="preserve"> </w:t>
      </w:r>
      <w:r w:rsidRPr="00025328">
        <w:rPr>
          <w:lang w:val="de-DE"/>
        </w:rPr>
        <w:t>Im Vorspann und in der Zusammenfassung sind Quellenverweise nicht möglich.</w:t>
      </w:r>
    </w:p>
    <w:p w14:paraId="2D5A0D2B" w14:textId="77777777" w:rsidR="00FE7443" w:rsidRDefault="00FE7443" w:rsidP="00FE7443">
      <w:pPr>
        <w:pStyle w:val="Flietext"/>
        <w:rPr>
          <w:i/>
          <w:lang w:val="de-DE"/>
        </w:rPr>
      </w:pPr>
      <w:r w:rsidRPr="00025328">
        <w:rPr>
          <w:i/>
          <w:u w:val="single"/>
          <w:lang w:val="de-DE"/>
        </w:rPr>
        <w:t>Hinweis:</w:t>
      </w:r>
      <w:r w:rsidRPr="00025328">
        <w:rPr>
          <w:i/>
          <w:lang w:val="de-DE"/>
        </w:rPr>
        <w:t xml:space="preserve"> </w:t>
      </w:r>
      <w:r>
        <w:rPr>
          <w:i/>
          <w:lang w:val="de-DE"/>
        </w:rPr>
        <w:t>Dies ist nur ein Vorschlag, b</w:t>
      </w:r>
      <w:r w:rsidRPr="00025328">
        <w:rPr>
          <w:i/>
          <w:lang w:val="de-DE"/>
        </w:rPr>
        <w:t>itte mit dem Betreuer absprechen.</w:t>
      </w:r>
    </w:p>
    <w:p w14:paraId="72B7EA3C" w14:textId="77777777" w:rsidR="00FE7443" w:rsidRPr="00FE7443" w:rsidRDefault="00FE7443" w:rsidP="00FE7443"/>
    <w:p w14:paraId="14A1E1CE" w14:textId="77777777" w:rsidR="00284FA6" w:rsidRDefault="00284FA6">
      <w:pPr>
        <w:pStyle w:val="berschrift1"/>
        <w:numPr>
          <w:ilvl w:val="0"/>
          <w:numId w:val="0"/>
        </w:numPr>
      </w:pPr>
      <w:bookmarkStart w:id="33" w:name="_Ref491742270"/>
      <w:bookmarkStart w:id="34" w:name="_Ref491742277"/>
      <w:bookmarkStart w:id="35" w:name="_Toc164079930"/>
      <w:r>
        <w:lastRenderedPageBreak/>
        <w:t xml:space="preserve">Anhang A: Beispiele für die Gliederung von </w:t>
      </w:r>
      <w:r w:rsidR="00583AA1">
        <w:t>Abschlussarbeiten</w:t>
      </w:r>
      <w:bookmarkEnd w:id="33"/>
      <w:bookmarkEnd w:id="34"/>
      <w:bookmarkEnd w:id="35"/>
    </w:p>
    <w:p w14:paraId="216065CB" w14:textId="77777777" w:rsidR="00284FA6" w:rsidRDefault="00284FA6">
      <w:r>
        <w:t>Die nachfolgenden Gliederungen stellen lediglich Vorschläge dar, die stets am konkreten Fall überprüft und in der Regel angepasst werden müssen.</w:t>
      </w:r>
    </w:p>
    <w:p w14:paraId="0A2DDAF1" w14:textId="77777777" w:rsidR="00284FA6" w:rsidRDefault="00284FA6">
      <w:pPr>
        <w:pStyle w:val="berschrift2"/>
        <w:numPr>
          <w:ilvl w:val="0"/>
          <w:numId w:val="0"/>
        </w:numPr>
      </w:pPr>
      <w:bookmarkStart w:id="36" w:name="_Toc164079931"/>
      <w:r>
        <w:t>A.1 Literaturarbeiten</w:t>
      </w:r>
      <w:bookmarkEnd w:id="36"/>
    </w:p>
    <w:p w14:paraId="1C34F9E3" w14:textId="77777777" w:rsidR="00284FA6" w:rsidRDefault="00284FA6" w:rsidP="00284FA6">
      <w:pPr>
        <w:numPr>
          <w:ilvl w:val="0"/>
          <w:numId w:val="23"/>
        </w:numPr>
      </w:pPr>
      <w:r>
        <w:t>Überblick (oder: Zusammenfassung, „Executive Summary“, alles Wichtige für den „Manager“ oder Schnellleser)</w:t>
      </w:r>
    </w:p>
    <w:p w14:paraId="376344FE" w14:textId="77777777" w:rsidR="00284FA6" w:rsidRDefault="00284FA6" w:rsidP="00284FA6">
      <w:pPr>
        <w:numPr>
          <w:ilvl w:val="0"/>
          <w:numId w:val="23"/>
        </w:numPr>
      </w:pPr>
      <w:r>
        <w:t>Fragestellung (oder: Ziele, Ausgangspunkt, Motivation)</w:t>
      </w:r>
    </w:p>
    <w:p w14:paraId="765AA1B5" w14:textId="77777777" w:rsidR="00284FA6" w:rsidRDefault="00284FA6" w:rsidP="00284FA6">
      <w:pPr>
        <w:numPr>
          <w:ilvl w:val="0"/>
          <w:numId w:val="23"/>
        </w:numPr>
      </w:pPr>
      <w:r>
        <w:t>Übersicht über den Stand der Wissenschaft und Technik (Beschreibung der Lösungsansätze, Beispiele etc. in einzelnen Abschnitten)</w:t>
      </w:r>
    </w:p>
    <w:p w14:paraId="0DFA8A01" w14:textId="77777777" w:rsidR="00284FA6" w:rsidRDefault="00284FA6" w:rsidP="00284FA6">
      <w:pPr>
        <w:numPr>
          <w:ilvl w:val="0"/>
          <w:numId w:val="23"/>
        </w:numPr>
      </w:pPr>
      <w:r>
        <w:t>Bewertung der einzelnen untersuchten Ansätze, Beispiele etc., Identifikation von Defiziten</w:t>
      </w:r>
    </w:p>
    <w:p w14:paraId="5F8CF58B" w14:textId="77777777" w:rsidR="00284FA6" w:rsidRDefault="00284FA6" w:rsidP="00284FA6">
      <w:pPr>
        <w:numPr>
          <w:ilvl w:val="0"/>
          <w:numId w:val="23"/>
        </w:numPr>
      </w:pPr>
      <w:r>
        <w:t>Synthese: Erstellung einer Gesamtschau, allgemeine Prinzipien, Beschreibung einer eigenen Sicht auf das Problem, evtl. auch eigene Vorschläge</w:t>
      </w:r>
    </w:p>
    <w:p w14:paraId="3DB4C3A4" w14:textId="77777777" w:rsidR="00284FA6" w:rsidRDefault="00284FA6" w:rsidP="00284FA6">
      <w:pPr>
        <w:numPr>
          <w:ilvl w:val="0"/>
          <w:numId w:val="23"/>
        </w:numPr>
      </w:pPr>
      <w:r>
        <w:t>Zusammenfassung (Erklärung des Nutzens), Ausblick</w:t>
      </w:r>
    </w:p>
    <w:p w14:paraId="5AC244DE" w14:textId="77777777" w:rsidR="00284FA6" w:rsidRDefault="00284FA6">
      <w:r>
        <w:t>Anhang: eventuell recherchierte Texte, Produktbeschreibungen, etc.</w:t>
      </w:r>
    </w:p>
    <w:p w14:paraId="69D8CDC4" w14:textId="77777777" w:rsidR="00284FA6" w:rsidRDefault="00284FA6">
      <w:pPr>
        <w:pStyle w:val="berschrift2"/>
        <w:numPr>
          <w:ilvl w:val="0"/>
          <w:numId w:val="0"/>
        </w:numPr>
      </w:pPr>
      <w:bookmarkStart w:id="37" w:name="_Toc164079932"/>
      <w:r>
        <w:t>A.2 Systementwicklungen</w:t>
      </w:r>
      <w:bookmarkEnd w:id="37"/>
    </w:p>
    <w:p w14:paraId="3D5ABF3B" w14:textId="77777777" w:rsidR="00284FA6" w:rsidRDefault="00284FA6" w:rsidP="00284FA6">
      <w:pPr>
        <w:numPr>
          <w:ilvl w:val="0"/>
          <w:numId w:val="24"/>
        </w:numPr>
      </w:pPr>
      <w:r>
        <w:t>Überblick (oder: Zusammenfassung, „Executive Summary“, alles Wichtige für den „Manager“ oder Schnellleser)</w:t>
      </w:r>
    </w:p>
    <w:p w14:paraId="5D670AE8" w14:textId="77777777" w:rsidR="00284FA6" w:rsidRDefault="00284FA6" w:rsidP="00284FA6">
      <w:pPr>
        <w:numPr>
          <w:ilvl w:val="0"/>
          <w:numId w:val="24"/>
        </w:numPr>
      </w:pPr>
      <w:r>
        <w:t>Problemstellung (oder: Ziele, Ausgangspunkt), Vorgesehener Benutzerkreis, Bedürfnisse der Benutzer</w:t>
      </w:r>
    </w:p>
    <w:p w14:paraId="551A4344" w14:textId="77777777" w:rsidR="00284FA6" w:rsidRDefault="00284FA6" w:rsidP="00284FA6">
      <w:pPr>
        <w:numPr>
          <w:ilvl w:val="0"/>
          <w:numId w:val="24"/>
        </w:numPr>
      </w:pPr>
      <w:r>
        <w:t>Stand der Technik (Wie wird das Problem bisher gelöst, wo sind die Defizite)</w:t>
      </w:r>
    </w:p>
    <w:p w14:paraId="6B937180" w14:textId="77777777" w:rsidR="00284FA6" w:rsidRDefault="00284FA6" w:rsidP="00284FA6">
      <w:pPr>
        <w:numPr>
          <w:ilvl w:val="0"/>
          <w:numId w:val="24"/>
        </w:numPr>
      </w:pPr>
      <w:r>
        <w:t>Gewählter Lösungsansatz (allgemeines Prinzip, welche Werkzeuge, z.B. Programmiersprachen werden verwendet)</w:t>
      </w:r>
    </w:p>
    <w:p w14:paraId="127627A0" w14:textId="77777777" w:rsidR="00284FA6" w:rsidRDefault="00284FA6" w:rsidP="00284FA6">
      <w:pPr>
        <w:numPr>
          <w:ilvl w:val="0"/>
          <w:numId w:val="24"/>
        </w:numPr>
      </w:pPr>
      <w:r>
        <w:t>Beschreibung der durchgeführten Arbeiten</w:t>
      </w:r>
    </w:p>
    <w:p w14:paraId="59DADCCC" w14:textId="77777777" w:rsidR="00284FA6" w:rsidRDefault="00284FA6" w:rsidP="00284FA6">
      <w:pPr>
        <w:numPr>
          <w:ilvl w:val="0"/>
          <w:numId w:val="24"/>
        </w:numPr>
      </w:pPr>
      <w:r>
        <w:t>Ergebnis (z.B. Screenshots mit Erläuterungen)</w:t>
      </w:r>
    </w:p>
    <w:p w14:paraId="3C555660" w14:textId="77777777" w:rsidR="00284FA6" w:rsidRDefault="00284FA6" w:rsidP="00284FA6">
      <w:pPr>
        <w:numPr>
          <w:ilvl w:val="0"/>
          <w:numId w:val="24"/>
        </w:numPr>
      </w:pPr>
      <w:r>
        <w:t>Zusammenfassung (Erklärung des Nutzens), Ausblick</w:t>
      </w:r>
    </w:p>
    <w:p w14:paraId="30DF79AB" w14:textId="77777777" w:rsidR="00284FA6" w:rsidRDefault="00284FA6">
      <w:r>
        <w:t>Anhang: evtl. (ausgewählte) Programmbeispiele</w:t>
      </w:r>
    </w:p>
    <w:p w14:paraId="084B51F7" w14:textId="77777777" w:rsidR="00284FA6" w:rsidRDefault="00284FA6">
      <w:r>
        <w:t>Evtl. CD-ROM als Beilage</w:t>
      </w:r>
    </w:p>
    <w:p w14:paraId="4C943716" w14:textId="77777777" w:rsidR="00284FA6" w:rsidRDefault="00284FA6">
      <w:pPr>
        <w:pStyle w:val="berschrift1"/>
        <w:numPr>
          <w:ilvl w:val="0"/>
          <w:numId w:val="0"/>
        </w:numPr>
      </w:pPr>
      <w:bookmarkStart w:id="38" w:name="_Toc164079933"/>
      <w:r>
        <w:lastRenderedPageBreak/>
        <w:t>Anhang B: Formatvorlagen</w:t>
      </w:r>
      <w:bookmarkEnd w:id="38"/>
    </w:p>
    <w:p w14:paraId="6D123655" w14:textId="77777777" w:rsidR="00284FA6" w:rsidRDefault="00284FA6">
      <w:r>
        <w:t>Nachfolgend sind die für die Benutzer der Dokumentvorlage wichtigsten Formatvorlagen aufgelistet. Vermerkt ist jeweils auch der Zweck der Formatvorlage und ob es sich um eine neue oder eine modifizierte Formatvorlage handelt.</w:t>
      </w:r>
    </w:p>
    <w:p w14:paraId="6EBB57EF" w14:textId="77777777" w:rsidR="00FE7443" w:rsidRDefault="00FE7443" w:rsidP="00FE7443">
      <w:pPr>
        <w:pStyle w:val="berschrift2"/>
        <w:numPr>
          <w:ilvl w:val="0"/>
          <w:numId w:val="0"/>
        </w:numPr>
      </w:pPr>
      <w:bookmarkStart w:id="39" w:name="_Toc164079934"/>
      <w:r>
        <w:t>B.1 Anhang B2</w:t>
      </w:r>
      <w:bookmarkEnd w:id="39"/>
    </w:p>
    <w:p w14:paraId="24294BCF" w14:textId="77777777" w:rsidR="00F72E14" w:rsidRPr="00F72E14" w:rsidRDefault="00F72E14" w:rsidP="00F72E14">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w:t>
      </w:r>
    </w:p>
    <w:p w14:paraId="5F4E11E6" w14:textId="75B3E371" w:rsidR="00284FA6" w:rsidRDefault="00284FA6" w:rsidP="00BB3C98">
      <w:pPr>
        <w:pStyle w:val="Tabellenberschrift"/>
      </w:pPr>
      <w:bookmarkStart w:id="40" w:name="_Toc164079939"/>
      <w:r>
        <w:t xml:space="preserve">Tabelle </w:t>
      </w:r>
      <w:fldSimple w:instr=" SEQ Tabelle \* ARABIC ">
        <w:r w:rsidR="00066405">
          <w:rPr>
            <w:noProof/>
          </w:rPr>
          <w:t>2</w:t>
        </w:r>
      </w:fldSimple>
      <w:r>
        <w:t xml:space="preserve">: </w:t>
      </w:r>
      <w:bookmarkEnd w:id="40"/>
      <w:r w:rsidR="00B42F1C">
        <w:t>mit Tabellenüberschrift (zu klären mit Betreuer wie gewünscht!)</w:t>
      </w:r>
    </w:p>
    <w:tbl>
      <w:tblPr>
        <w:tblW w:w="0" w:type="auto"/>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4110"/>
        <w:gridCol w:w="1701"/>
      </w:tblGrid>
      <w:tr w:rsidR="00284FA6" w14:paraId="61A89115" w14:textId="77777777" w:rsidTr="00BB3C98">
        <w:trPr>
          <w:trHeight w:val="247"/>
          <w:jc w:val="center"/>
        </w:trPr>
        <w:tc>
          <w:tcPr>
            <w:tcW w:w="2127" w:type="dxa"/>
            <w:tcBorders>
              <w:left w:val="single" w:sz="4" w:space="0" w:color="auto"/>
            </w:tcBorders>
          </w:tcPr>
          <w:p w14:paraId="51118C41" w14:textId="77777777" w:rsidR="00284FA6" w:rsidRDefault="00284FA6">
            <w:pPr>
              <w:rPr>
                <w:b/>
                <w:snapToGrid w:val="0"/>
                <w:color w:val="000000"/>
              </w:rPr>
            </w:pPr>
            <w:r>
              <w:rPr>
                <w:b/>
                <w:snapToGrid w:val="0"/>
                <w:color w:val="000000"/>
              </w:rPr>
              <w:t>Formatvorlage</w:t>
            </w:r>
          </w:p>
        </w:tc>
        <w:tc>
          <w:tcPr>
            <w:tcW w:w="4110" w:type="dxa"/>
          </w:tcPr>
          <w:p w14:paraId="293E8271" w14:textId="77777777" w:rsidR="00284FA6" w:rsidRDefault="00284FA6">
            <w:pPr>
              <w:jc w:val="left"/>
              <w:rPr>
                <w:b/>
                <w:snapToGrid w:val="0"/>
                <w:color w:val="000000"/>
              </w:rPr>
            </w:pPr>
            <w:r>
              <w:rPr>
                <w:b/>
                <w:snapToGrid w:val="0"/>
                <w:color w:val="000000"/>
              </w:rPr>
              <w:t>Zweck</w:t>
            </w:r>
          </w:p>
        </w:tc>
        <w:tc>
          <w:tcPr>
            <w:tcW w:w="1701" w:type="dxa"/>
            <w:tcBorders>
              <w:right w:val="single" w:sz="4" w:space="0" w:color="auto"/>
            </w:tcBorders>
          </w:tcPr>
          <w:p w14:paraId="5E1EE0F2" w14:textId="77777777" w:rsidR="00284FA6" w:rsidRDefault="00284FA6">
            <w:pPr>
              <w:jc w:val="left"/>
              <w:rPr>
                <w:b/>
                <w:snapToGrid w:val="0"/>
                <w:color w:val="000000"/>
              </w:rPr>
            </w:pPr>
            <w:r>
              <w:rPr>
                <w:b/>
                <w:snapToGrid w:val="0"/>
                <w:color w:val="000000"/>
              </w:rPr>
              <w:t>neu oder</w:t>
            </w:r>
            <w:r>
              <w:rPr>
                <w:b/>
                <w:snapToGrid w:val="0"/>
                <w:color w:val="000000"/>
              </w:rPr>
              <w:br/>
              <w:t>modifiziert</w:t>
            </w:r>
          </w:p>
        </w:tc>
      </w:tr>
      <w:tr w:rsidR="00284FA6" w14:paraId="0434AD78" w14:textId="77777777" w:rsidTr="00BB3C98">
        <w:trPr>
          <w:trHeight w:val="247"/>
          <w:jc w:val="center"/>
        </w:trPr>
        <w:tc>
          <w:tcPr>
            <w:tcW w:w="2127" w:type="dxa"/>
            <w:tcBorders>
              <w:left w:val="single" w:sz="4" w:space="0" w:color="auto"/>
            </w:tcBorders>
          </w:tcPr>
          <w:p w14:paraId="1AD2C56C" w14:textId="77777777" w:rsidR="00284FA6" w:rsidRDefault="00284FA6">
            <w:pPr>
              <w:rPr>
                <w:snapToGrid w:val="0"/>
                <w:color w:val="000000"/>
              </w:rPr>
            </w:pPr>
            <w:r>
              <w:rPr>
                <w:snapToGrid w:val="0"/>
                <w:color w:val="000000"/>
              </w:rPr>
              <w:t>Abbildung</w:t>
            </w:r>
          </w:p>
        </w:tc>
        <w:tc>
          <w:tcPr>
            <w:tcW w:w="4110" w:type="dxa"/>
          </w:tcPr>
          <w:p w14:paraId="22EC7E34" w14:textId="77777777" w:rsidR="00284FA6" w:rsidRDefault="00284FA6">
            <w:pPr>
              <w:jc w:val="left"/>
              <w:rPr>
                <w:snapToGrid w:val="0"/>
                <w:color w:val="000000"/>
              </w:rPr>
            </w:pPr>
            <w:r>
              <w:rPr>
                <w:snapToGrid w:val="0"/>
                <w:color w:val="000000"/>
              </w:rPr>
              <w:t>Abbildungen</w:t>
            </w:r>
          </w:p>
        </w:tc>
        <w:tc>
          <w:tcPr>
            <w:tcW w:w="1701" w:type="dxa"/>
            <w:tcBorders>
              <w:right w:val="single" w:sz="4" w:space="0" w:color="auto"/>
            </w:tcBorders>
          </w:tcPr>
          <w:p w14:paraId="65B24CAE" w14:textId="77777777" w:rsidR="00284FA6" w:rsidRDefault="00284FA6">
            <w:pPr>
              <w:rPr>
                <w:snapToGrid w:val="0"/>
                <w:color w:val="000000"/>
              </w:rPr>
            </w:pPr>
            <w:r>
              <w:rPr>
                <w:snapToGrid w:val="0"/>
                <w:color w:val="000000"/>
              </w:rPr>
              <w:t>neu definiert</w:t>
            </w:r>
          </w:p>
        </w:tc>
      </w:tr>
      <w:tr w:rsidR="00284FA6" w14:paraId="27D82A84" w14:textId="77777777" w:rsidTr="00BB3C98">
        <w:trPr>
          <w:trHeight w:val="247"/>
          <w:jc w:val="center"/>
        </w:trPr>
        <w:tc>
          <w:tcPr>
            <w:tcW w:w="2127" w:type="dxa"/>
            <w:tcBorders>
              <w:left w:val="single" w:sz="4" w:space="0" w:color="auto"/>
            </w:tcBorders>
          </w:tcPr>
          <w:p w14:paraId="73EF8A8A" w14:textId="77777777" w:rsidR="00284FA6" w:rsidRDefault="00284FA6">
            <w:pPr>
              <w:rPr>
                <w:snapToGrid w:val="0"/>
                <w:color w:val="000000"/>
              </w:rPr>
            </w:pPr>
            <w:r>
              <w:rPr>
                <w:snapToGrid w:val="0"/>
                <w:color w:val="000000"/>
              </w:rPr>
              <w:t>Beschriftung</w:t>
            </w:r>
          </w:p>
        </w:tc>
        <w:tc>
          <w:tcPr>
            <w:tcW w:w="4110" w:type="dxa"/>
          </w:tcPr>
          <w:p w14:paraId="47A2C7F1" w14:textId="77777777" w:rsidR="00284FA6" w:rsidRDefault="00284FA6">
            <w:pPr>
              <w:jc w:val="left"/>
              <w:rPr>
                <w:snapToGrid w:val="0"/>
                <w:color w:val="000000"/>
              </w:rPr>
            </w:pPr>
            <w:r>
              <w:rPr>
                <w:snapToGrid w:val="0"/>
                <w:color w:val="000000"/>
              </w:rPr>
              <w:t>Beschriftung von Abbildungen</w:t>
            </w:r>
          </w:p>
        </w:tc>
        <w:tc>
          <w:tcPr>
            <w:tcW w:w="1701" w:type="dxa"/>
            <w:tcBorders>
              <w:right w:val="single" w:sz="4" w:space="0" w:color="auto"/>
            </w:tcBorders>
          </w:tcPr>
          <w:p w14:paraId="4ADD5379" w14:textId="77777777" w:rsidR="00284FA6" w:rsidRDefault="00284FA6">
            <w:pPr>
              <w:rPr>
                <w:snapToGrid w:val="0"/>
                <w:color w:val="000000"/>
              </w:rPr>
            </w:pPr>
            <w:r>
              <w:rPr>
                <w:snapToGrid w:val="0"/>
                <w:color w:val="000000"/>
              </w:rPr>
              <w:t>modifiziert</w:t>
            </w:r>
          </w:p>
        </w:tc>
      </w:tr>
      <w:tr w:rsidR="00284FA6" w14:paraId="27FF7241" w14:textId="77777777" w:rsidTr="00BB3C98">
        <w:trPr>
          <w:trHeight w:val="247"/>
          <w:jc w:val="center"/>
        </w:trPr>
        <w:tc>
          <w:tcPr>
            <w:tcW w:w="2127" w:type="dxa"/>
            <w:tcBorders>
              <w:left w:val="single" w:sz="4" w:space="0" w:color="auto"/>
            </w:tcBorders>
          </w:tcPr>
          <w:p w14:paraId="2AE3D076" w14:textId="77777777" w:rsidR="00284FA6" w:rsidRDefault="00284FA6">
            <w:pPr>
              <w:rPr>
                <w:snapToGrid w:val="0"/>
                <w:color w:val="000000"/>
              </w:rPr>
            </w:pPr>
            <w:r>
              <w:rPr>
                <w:snapToGrid w:val="0"/>
                <w:color w:val="000000"/>
              </w:rPr>
              <w:t>Computerprogramm</w:t>
            </w:r>
          </w:p>
        </w:tc>
        <w:tc>
          <w:tcPr>
            <w:tcW w:w="4110" w:type="dxa"/>
          </w:tcPr>
          <w:p w14:paraId="00C115CA" w14:textId="77777777" w:rsidR="00284FA6" w:rsidRDefault="00284FA6">
            <w:pPr>
              <w:jc w:val="left"/>
              <w:rPr>
                <w:snapToGrid w:val="0"/>
                <w:color w:val="000000"/>
              </w:rPr>
            </w:pPr>
            <w:r>
              <w:rPr>
                <w:snapToGrid w:val="0"/>
                <w:color w:val="000000"/>
              </w:rPr>
              <w:t xml:space="preserve">Texte von Computerprogrammen </w:t>
            </w:r>
            <w:proofErr w:type="spellStart"/>
            <w:r>
              <w:rPr>
                <w:snapToGrid w:val="0"/>
                <w:color w:val="000000"/>
              </w:rPr>
              <w:t>u.ä.</w:t>
            </w:r>
            <w:proofErr w:type="spellEnd"/>
          </w:p>
        </w:tc>
        <w:tc>
          <w:tcPr>
            <w:tcW w:w="1701" w:type="dxa"/>
            <w:tcBorders>
              <w:right w:val="single" w:sz="4" w:space="0" w:color="auto"/>
            </w:tcBorders>
          </w:tcPr>
          <w:p w14:paraId="0A6D8E79" w14:textId="77777777" w:rsidR="00284FA6" w:rsidRDefault="00284FA6">
            <w:pPr>
              <w:rPr>
                <w:snapToGrid w:val="0"/>
                <w:color w:val="000000"/>
              </w:rPr>
            </w:pPr>
            <w:r>
              <w:rPr>
                <w:snapToGrid w:val="0"/>
                <w:color w:val="000000"/>
              </w:rPr>
              <w:t>neu definiert</w:t>
            </w:r>
          </w:p>
        </w:tc>
      </w:tr>
      <w:tr w:rsidR="00284FA6" w14:paraId="2EE35310" w14:textId="77777777" w:rsidTr="00BB3C98">
        <w:trPr>
          <w:trHeight w:val="247"/>
          <w:jc w:val="center"/>
        </w:trPr>
        <w:tc>
          <w:tcPr>
            <w:tcW w:w="2127" w:type="dxa"/>
            <w:tcBorders>
              <w:left w:val="single" w:sz="4" w:space="0" w:color="auto"/>
            </w:tcBorders>
          </w:tcPr>
          <w:p w14:paraId="0DCEF2BB" w14:textId="77777777" w:rsidR="00284FA6" w:rsidRDefault="00284FA6">
            <w:pPr>
              <w:rPr>
                <w:snapToGrid w:val="0"/>
                <w:color w:val="000000"/>
              </w:rPr>
            </w:pPr>
            <w:r>
              <w:rPr>
                <w:snapToGrid w:val="0"/>
                <w:color w:val="000000"/>
              </w:rPr>
              <w:t>Fußnotentext</w:t>
            </w:r>
          </w:p>
        </w:tc>
        <w:tc>
          <w:tcPr>
            <w:tcW w:w="4110" w:type="dxa"/>
          </w:tcPr>
          <w:p w14:paraId="5742BA39" w14:textId="77777777" w:rsidR="00284FA6" w:rsidRDefault="00284FA6">
            <w:pPr>
              <w:jc w:val="left"/>
              <w:rPr>
                <w:snapToGrid w:val="0"/>
                <w:color w:val="000000"/>
              </w:rPr>
            </w:pPr>
            <w:r>
              <w:rPr>
                <w:snapToGrid w:val="0"/>
                <w:color w:val="000000"/>
              </w:rPr>
              <w:t>Fußnoten</w:t>
            </w:r>
          </w:p>
        </w:tc>
        <w:tc>
          <w:tcPr>
            <w:tcW w:w="1701" w:type="dxa"/>
            <w:tcBorders>
              <w:right w:val="single" w:sz="4" w:space="0" w:color="auto"/>
            </w:tcBorders>
          </w:tcPr>
          <w:p w14:paraId="35EF0D70" w14:textId="77777777" w:rsidR="00284FA6" w:rsidRDefault="00284FA6">
            <w:pPr>
              <w:rPr>
                <w:snapToGrid w:val="0"/>
                <w:color w:val="000000"/>
              </w:rPr>
            </w:pPr>
            <w:r>
              <w:rPr>
                <w:snapToGrid w:val="0"/>
                <w:color w:val="000000"/>
              </w:rPr>
              <w:t>modifiziert</w:t>
            </w:r>
          </w:p>
        </w:tc>
      </w:tr>
      <w:tr w:rsidR="00284FA6" w14:paraId="51264837" w14:textId="77777777" w:rsidTr="00BB3C98">
        <w:trPr>
          <w:trHeight w:val="247"/>
          <w:jc w:val="center"/>
        </w:trPr>
        <w:tc>
          <w:tcPr>
            <w:tcW w:w="2127" w:type="dxa"/>
            <w:tcBorders>
              <w:left w:val="single" w:sz="4" w:space="0" w:color="auto"/>
            </w:tcBorders>
          </w:tcPr>
          <w:p w14:paraId="61F64A54" w14:textId="77777777" w:rsidR="00284FA6" w:rsidRDefault="00284FA6">
            <w:pPr>
              <w:rPr>
                <w:snapToGrid w:val="0"/>
                <w:color w:val="000000"/>
              </w:rPr>
            </w:pPr>
            <w:r>
              <w:rPr>
                <w:snapToGrid w:val="0"/>
                <w:color w:val="000000"/>
              </w:rPr>
              <w:t>Fußnotenzeichen</w:t>
            </w:r>
          </w:p>
        </w:tc>
        <w:tc>
          <w:tcPr>
            <w:tcW w:w="4110" w:type="dxa"/>
          </w:tcPr>
          <w:p w14:paraId="408E573A" w14:textId="77777777" w:rsidR="00284FA6" w:rsidRDefault="00284FA6">
            <w:pPr>
              <w:jc w:val="left"/>
              <w:rPr>
                <w:snapToGrid w:val="0"/>
                <w:color w:val="000000"/>
              </w:rPr>
            </w:pPr>
            <w:r>
              <w:rPr>
                <w:snapToGrid w:val="0"/>
                <w:color w:val="000000"/>
              </w:rPr>
              <w:t>Fußnotenzeichen</w:t>
            </w:r>
          </w:p>
        </w:tc>
        <w:tc>
          <w:tcPr>
            <w:tcW w:w="1701" w:type="dxa"/>
            <w:tcBorders>
              <w:right w:val="single" w:sz="4" w:space="0" w:color="auto"/>
            </w:tcBorders>
          </w:tcPr>
          <w:p w14:paraId="2FB51653" w14:textId="77777777" w:rsidR="00284FA6" w:rsidRDefault="00284FA6">
            <w:pPr>
              <w:rPr>
                <w:snapToGrid w:val="0"/>
                <w:color w:val="000000"/>
              </w:rPr>
            </w:pPr>
            <w:r>
              <w:rPr>
                <w:snapToGrid w:val="0"/>
                <w:color w:val="000000"/>
              </w:rPr>
              <w:t>modifiziert</w:t>
            </w:r>
          </w:p>
        </w:tc>
      </w:tr>
      <w:tr w:rsidR="00284FA6" w14:paraId="2A2ECD2C" w14:textId="77777777" w:rsidTr="00BB3C98">
        <w:trPr>
          <w:trHeight w:val="247"/>
          <w:jc w:val="center"/>
        </w:trPr>
        <w:tc>
          <w:tcPr>
            <w:tcW w:w="2127" w:type="dxa"/>
            <w:tcBorders>
              <w:left w:val="single" w:sz="4" w:space="0" w:color="auto"/>
            </w:tcBorders>
          </w:tcPr>
          <w:p w14:paraId="44AD4C8F" w14:textId="77777777" w:rsidR="00284FA6" w:rsidRDefault="00284FA6">
            <w:pPr>
              <w:rPr>
                <w:snapToGrid w:val="0"/>
                <w:color w:val="000000"/>
              </w:rPr>
            </w:pPr>
            <w:r>
              <w:rPr>
                <w:snapToGrid w:val="0"/>
                <w:color w:val="000000"/>
              </w:rPr>
              <w:t>Fußzeile</w:t>
            </w:r>
          </w:p>
        </w:tc>
        <w:tc>
          <w:tcPr>
            <w:tcW w:w="4110" w:type="dxa"/>
          </w:tcPr>
          <w:p w14:paraId="475ED6FA" w14:textId="77777777" w:rsidR="00284FA6" w:rsidRDefault="00284FA6">
            <w:pPr>
              <w:jc w:val="left"/>
              <w:rPr>
                <w:snapToGrid w:val="0"/>
                <w:color w:val="000000"/>
              </w:rPr>
            </w:pPr>
            <w:r>
              <w:rPr>
                <w:snapToGrid w:val="0"/>
                <w:color w:val="000000"/>
              </w:rPr>
              <w:t>Fußzeile (normalerweise ausgeschaltet)</w:t>
            </w:r>
          </w:p>
        </w:tc>
        <w:tc>
          <w:tcPr>
            <w:tcW w:w="1701" w:type="dxa"/>
            <w:tcBorders>
              <w:right w:val="single" w:sz="4" w:space="0" w:color="auto"/>
            </w:tcBorders>
          </w:tcPr>
          <w:p w14:paraId="1C6A042C" w14:textId="77777777" w:rsidR="00284FA6" w:rsidRDefault="00284FA6">
            <w:pPr>
              <w:rPr>
                <w:snapToGrid w:val="0"/>
                <w:color w:val="000000"/>
              </w:rPr>
            </w:pPr>
            <w:r>
              <w:rPr>
                <w:snapToGrid w:val="0"/>
                <w:color w:val="000000"/>
              </w:rPr>
              <w:t>modifiziert</w:t>
            </w:r>
          </w:p>
        </w:tc>
      </w:tr>
      <w:tr w:rsidR="00284FA6" w14:paraId="56410CA2" w14:textId="77777777" w:rsidTr="00BB3C98">
        <w:trPr>
          <w:trHeight w:val="247"/>
          <w:jc w:val="center"/>
        </w:trPr>
        <w:tc>
          <w:tcPr>
            <w:tcW w:w="2127" w:type="dxa"/>
            <w:tcBorders>
              <w:left w:val="single" w:sz="4" w:space="0" w:color="auto"/>
            </w:tcBorders>
          </w:tcPr>
          <w:p w14:paraId="6081EBDF" w14:textId="77777777" w:rsidR="00284FA6" w:rsidRDefault="00284FA6">
            <w:pPr>
              <w:rPr>
                <w:snapToGrid w:val="0"/>
                <w:color w:val="000000"/>
              </w:rPr>
            </w:pPr>
            <w:r>
              <w:rPr>
                <w:snapToGrid w:val="0"/>
                <w:color w:val="000000"/>
              </w:rPr>
              <w:t>Kopfzeile</w:t>
            </w:r>
          </w:p>
        </w:tc>
        <w:tc>
          <w:tcPr>
            <w:tcW w:w="4110" w:type="dxa"/>
          </w:tcPr>
          <w:p w14:paraId="7342B083" w14:textId="77777777" w:rsidR="00284FA6" w:rsidRDefault="00284FA6">
            <w:pPr>
              <w:jc w:val="left"/>
              <w:rPr>
                <w:snapToGrid w:val="0"/>
                <w:color w:val="000000"/>
              </w:rPr>
            </w:pPr>
            <w:r>
              <w:rPr>
                <w:snapToGrid w:val="0"/>
                <w:color w:val="000000"/>
              </w:rPr>
              <w:t>Kopfzeile (wird automatisch erstellt)</w:t>
            </w:r>
          </w:p>
        </w:tc>
        <w:tc>
          <w:tcPr>
            <w:tcW w:w="1701" w:type="dxa"/>
            <w:tcBorders>
              <w:right w:val="single" w:sz="4" w:space="0" w:color="auto"/>
            </w:tcBorders>
          </w:tcPr>
          <w:p w14:paraId="607A7E02" w14:textId="77777777" w:rsidR="00284FA6" w:rsidRDefault="00284FA6">
            <w:pPr>
              <w:rPr>
                <w:snapToGrid w:val="0"/>
                <w:color w:val="000000"/>
              </w:rPr>
            </w:pPr>
            <w:r>
              <w:rPr>
                <w:snapToGrid w:val="0"/>
                <w:color w:val="000000"/>
              </w:rPr>
              <w:t>modifiziert</w:t>
            </w:r>
          </w:p>
        </w:tc>
      </w:tr>
      <w:tr w:rsidR="00284FA6" w14:paraId="320BDA02" w14:textId="77777777" w:rsidTr="00BB3C98">
        <w:trPr>
          <w:trHeight w:val="247"/>
          <w:jc w:val="center"/>
        </w:trPr>
        <w:tc>
          <w:tcPr>
            <w:tcW w:w="2127" w:type="dxa"/>
            <w:tcBorders>
              <w:left w:val="single" w:sz="4" w:space="0" w:color="auto"/>
            </w:tcBorders>
          </w:tcPr>
          <w:p w14:paraId="188E9100" w14:textId="77777777" w:rsidR="00284FA6" w:rsidRDefault="00284FA6">
            <w:pPr>
              <w:rPr>
                <w:snapToGrid w:val="0"/>
                <w:color w:val="000000"/>
              </w:rPr>
            </w:pPr>
            <w:r>
              <w:rPr>
                <w:snapToGrid w:val="0"/>
                <w:color w:val="000000"/>
              </w:rPr>
              <w:t>Literaturverzeichnis</w:t>
            </w:r>
          </w:p>
        </w:tc>
        <w:tc>
          <w:tcPr>
            <w:tcW w:w="4110" w:type="dxa"/>
          </w:tcPr>
          <w:p w14:paraId="305D60ED" w14:textId="77777777" w:rsidR="00284FA6" w:rsidRDefault="00284FA6">
            <w:pPr>
              <w:jc w:val="left"/>
              <w:rPr>
                <w:snapToGrid w:val="0"/>
                <w:color w:val="000000"/>
              </w:rPr>
            </w:pPr>
            <w:r>
              <w:rPr>
                <w:snapToGrid w:val="0"/>
                <w:color w:val="000000"/>
              </w:rPr>
              <w:t>Literaturangaben im Literaturverzeichnis</w:t>
            </w:r>
          </w:p>
        </w:tc>
        <w:tc>
          <w:tcPr>
            <w:tcW w:w="1701" w:type="dxa"/>
            <w:tcBorders>
              <w:right w:val="single" w:sz="4" w:space="0" w:color="auto"/>
            </w:tcBorders>
          </w:tcPr>
          <w:p w14:paraId="095C3938" w14:textId="77777777" w:rsidR="00284FA6" w:rsidRDefault="00284FA6">
            <w:pPr>
              <w:rPr>
                <w:snapToGrid w:val="0"/>
                <w:color w:val="000000"/>
              </w:rPr>
            </w:pPr>
            <w:r>
              <w:rPr>
                <w:snapToGrid w:val="0"/>
                <w:color w:val="000000"/>
              </w:rPr>
              <w:t>neu definiert</w:t>
            </w:r>
          </w:p>
        </w:tc>
      </w:tr>
      <w:tr w:rsidR="00284FA6" w14:paraId="7D331515" w14:textId="77777777" w:rsidTr="00BB3C98">
        <w:trPr>
          <w:trHeight w:val="247"/>
          <w:jc w:val="center"/>
        </w:trPr>
        <w:tc>
          <w:tcPr>
            <w:tcW w:w="2127" w:type="dxa"/>
            <w:tcBorders>
              <w:left w:val="single" w:sz="4" w:space="0" w:color="auto"/>
            </w:tcBorders>
          </w:tcPr>
          <w:p w14:paraId="0BB74F34" w14:textId="77777777" w:rsidR="00284FA6" w:rsidRDefault="00284FA6">
            <w:pPr>
              <w:rPr>
                <w:snapToGrid w:val="0"/>
                <w:color w:val="000000"/>
              </w:rPr>
            </w:pPr>
            <w:r>
              <w:rPr>
                <w:snapToGrid w:val="0"/>
                <w:color w:val="000000"/>
              </w:rPr>
              <w:t>Standard</w:t>
            </w:r>
          </w:p>
        </w:tc>
        <w:tc>
          <w:tcPr>
            <w:tcW w:w="4110" w:type="dxa"/>
          </w:tcPr>
          <w:p w14:paraId="12663484" w14:textId="77777777" w:rsidR="00284FA6" w:rsidRDefault="00284FA6">
            <w:pPr>
              <w:jc w:val="left"/>
              <w:rPr>
                <w:snapToGrid w:val="0"/>
                <w:color w:val="000000"/>
              </w:rPr>
            </w:pPr>
            <w:r>
              <w:rPr>
                <w:snapToGrid w:val="0"/>
                <w:color w:val="000000"/>
              </w:rPr>
              <w:t>normaler Fließtext</w:t>
            </w:r>
          </w:p>
        </w:tc>
        <w:tc>
          <w:tcPr>
            <w:tcW w:w="1701" w:type="dxa"/>
            <w:tcBorders>
              <w:right w:val="single" w:sz="4" w:space="0" w:color="auto"/>
            </w:tcBorders>
          </w:tcPr>
          <w:p w14:paraId="75F96F63" w14:textId="77777777" w:rsidR="00284FA6" w:rsidRDefault="00284FA6">
            <w:pPr>
              <w:rPr>
                <w:snapToGrid w:val="0"/>
                <w:color w:val="000000"/>
              </w:rPr>
            </w:pPr>
            <w:r>
              <w:rPr>
                <w:snapToGrid w:val="0"/>
                <w:color w:val="000000"/>
              </w:rPr>
              <w:t>modifiziert</w:t>
            </w:r>
          </w:p>
        </w:tc>
      </w:tr>
      <w:tr w:rsidR="00284FA6" w14:paraId="30BA7B02" w14:textId="77777777" w:rsidTr="00BB3C98">
        <w:trPr>
          <w:trHeight w:val="247"/>
          <w:jc w:val="center"/>
        </w:trPr>
        <w:tc>
          <w:tcPr>
            <w:tcW w:w="2127" w:type="dxa"/>
            <w:tcBorders>
              <w:left w:val="single" w:sz="4" w:space="0" w:color="auto"/>
            </w:tcBorders>
          </w:tcPr>
          <w:p w14:paraId="2BBCCB07" w14:textId="77777777" w:rsidR="00284FA6" w:rsidRDefault="00284FA6">
            <w:pPr>
              <w:rPr>
                <w:snapToGrid w:val="0"/>
                <w:color w:val="000000"/>
              </w:rPr>
            </w:pPr>
            <w:r>
              <w:rPr>
                <w:snapToGrid w:val="0"/>
                <w:color w:val="000000"/>
              </w:rPr>
              <w:t>Tabellenüberschrift</w:t>
            </w:r>
          </w:p>
        </w:tc>
        <w:tc>
          <w:tcPr>
            <w:tcW w:w="4110" w:type="dxa"/>
          </w:tcPr>
          <w:p w14:paraId="04C5A3E3" w14:textId="77777777" w:rsidR="00284FA6" w:rsidRDefault="00284FA6">
            <w:pPr>
              <w:jc w:val="left"/>
              <w:rPr>
                <w:snapToGrid w:val="0"/>
                <w:color w:val="000000"/>
              </w:rPr>
            </w:pPr>
            <w:r>
              <w:rPr>
                <w:snapToGrid w:val="0"/>
                <w:color w:val="000000"/>
              </w:rPr>
              <w:t>Beschriftung von Tabellen</w:t>
            </w:r>
          </w:p>
        </w:tc>
        <w:tc>
          <w:tcPr>
            <w:tcW w:w="1701" w:type="dxa"/>
            <w:tcBorders>
              <w:right w:val="single" w:sz="4" w:space="0" w:color="auto"/>
            </w:tcBorders>
          </w:tcPr>
          <w:p w14:paraId="2D2CF4DD" w14:textId="77777777" w:rsidR="00284FA6" w:rsidRDefault="00284FA6">
            <w:pPr>
              <w:rPr>
                <w:snapToGrid w:val="0"/>
                <w:color w:val="000000"/>
              </w:rPr>
            </w:pPr>
            <w:r>
              <w:rPr>
                <w:snapToGrid w:val="0"/>
                <w:color w:val="000000"/>
              </w:rPr>
              <w:t>neu definiert</w:t>
            </w:r>
          </w:p>
        </w:tc>
      </w:tr>
      <w:tr w:rsidR="00284FA6" w14:paraId="1FCDAB9A" w14:textId="77777777" w:rsidTr="00BB3C98">
        <w:trPr>
          <w:trHeight w:val="247"/>
          <w:jc w:val="center"/>
        </w:trPr>
        <w:tc>
          <w:tcPr>
            <w:tcW w:w="2127" w:type="dxa"/>
            <w:tcBorders>
              <w:left w:val="single" w:sz="4" w:space="0" w:color="auto"/>
            </w:tcBorders>
          </w:tcPr>
          <w:p w14:paraId="7D0DC275" w14:textId="77777777" w:rsidR="00284FA6" w:rsidRDefault="00284FA6">
            <w:pPr>
              <w:rPr>
                <w:snapToGrid w:val="0"/>
                <w:color w:val="000000"/>
              </w:rPr>
            </w:pPr>
            <w:r>
              <w:rPr>
                <w:snapToGrid w:val="0"/>
                <w:color w:val="000000"/>
              </w:rPr>
              <w:t>Titel</w:t>
            </w:r>
          </w:p>
        </w:tc>
        <w:tc>
          <w:tcPr>
            <w:tcW w:w="4110" w:type="dxa"/>
          </w:tcPr>
          <w:p w14:paraId="13E9EE54" w14:textId="77777777" w:rsidR="00284FA6" w:rsidRDefault="00284FA6">
            <w:pPr>
              <w:jc w:val="left"/>
              <w:rPr>
                <w:snapToGrid w:val="0"/>
                <w:color w:val="000000"/>
              </w:rPr>
            </w:pPr>
            <w:r>
              <w:rPr>
                <w:snapToGrid w:val="0"/>
                <w:color w:val="000000"/>
              </w:rPr>
              <w:t>Titel auf der Titelseite</w:t>
            </w:r>
          </w:p>
        </w:tc>
        <w:tc>
          <w:tcPr>
            <w:tcW w:w="1701" w:type="dxa"/>
            <w:tcBorders>
              <w:right w:val="single" w:sz="4" w:space="0" w:color="auto"/>
            </w:tcBorders>
          </w:tcPr>
          <w:p w14:paraId="1068CEAE" w14:textId="77777777" w:rsidR="00284FA6" w:rsidRDefault="00284FA6">
            <w:pPr>
              <w:rPr>
                <w:snapToGrid w:val="0"/>
                <w:color w:val="000000"/>
              </w:rPr>
            </w:pPr>
            <w:r>
              <w:rPr>
                <w:snapToGrid w:val="0"/>
                <w:color w:val="000000"/>
              </w:rPr>
              <w:t>modifiziert</w:t>
            </w:r>
          </w:p>
        </w:tc>
      </w:tr>
      <w:tr w:rsidR="00284FA6" w14:paraId="664374D0" w14:textId="77777777" w:rsidTr="00BB3C98">
        <w:trPr>
          <w:trHeight w:val="247"/>
          <w:jc w:val="center"/>
        </w:trPr>
        <w:tc>
          <w:tcPr>
            <w:tcW w:w="2127" w:type="dxa"/>
            <w:tcBorders>
              <w:left w:val="single" w:sz="4" w:space="0" w:color="auto"/>
              <w:bottom w:val="nil"/>
            </w:tcBorders>
          </w:tcPr>
          <w:p w14:paraId="303CE3E0" w14:textId="77777777" w:rsidR="00284FA6" w:rsidRDefault="00284FA6">
            <w:pPr>
              <w:rPr>
                <w:snapToGrid w:val="0"/>
                <w:color w:val="000000"/>
              </w:rPr>
            </w:pPr>
            <w:r>
              <w:rPr>
                <w:snapToGrid w:val="0"/>
                <w:color w:val="000000"/>
              </w:rPr>
              <w:t>Überschrift 1</w:t>
            </w:r>
          </w:p>
        </w:tc>
        <w:tc>
          <w:tcPr>
            <w:tcW w:w="4110" w:type="dxa"/>
            <w:tcBorders>
              <w:bottom w:val="nil"/>
            </w:tcBorders>
          </w:tcPr>
          <w:p w14:paraId="2AFED34E" w14:textId="77777777" w:rsidR="00284FA6" w:rsidRDefault="00284FA6">
            <w:pPr>
              <w:jc w:val="left"/>
              <w:rPr>
                <w:snapToGrid w:val="0"/>
                <w:color w:val="000000"/>
              </w:rPr>
            </w:pPr>
            <w:r>
              <w:rPr>
                <w:snapToGrid w:val="0"/>
                <w:color w:val="000000"/>
              </w:rPr>
              <w:t>Überschrift der Ebene 1</w:t>
            </w:r>
          </w:p>
        </w:tc>
        <w:tc>
          <w:tcPr>
            <w:tcW w:w="1701" w:type="dxa"/>
            <w:tcBorders>
              <w:bottom w:val="nil"/>
              <w:right w:val="single" w:sz="4" w:space="0" w:color="auto"/>
            </w:tcBorders>
          </w:tcPr>
          <w:p w14:paraId="0CFD2364" w14:textId="77777777" w:rsidR="00284FA6" w:rsidRDefault="00284FA6">
            <w:pPr>
              <w:rPr>
                <w:snapToGrid w:val="0"/>
                <w:color w:val="000000"/>
              </w:rPr>
            </w:pPr>
            <w:r>
              <w:rPr>
                <w:snapToGrid w:val="0"/>
                <w:color w:val="000000"/>
              </w:rPr>
              <w:t>modifiziert</w:t>
            </w:r>
          </w:p>
        </w:tc>
      </w:tr>
      <w:tr w:rsidR="00284FA6" w14:paraId="23F570E2" w14:textId="77777777" w:rsidTr="00BB3C98">
        <w:trPr>
          <w:trHeight w:val="247"/>
          <w:jc w:val="center"/>
        </w:trPr>
        <w:tc>
          <w:tcPr>
            <w:tcW w:w="2127" w:type="dxa"/>
            <w:tcBorders>
              <w:top w:val="nil"/>
              <w:left w:val="single" w:sz="4" w:space="0" w:color="auto"/>
              <w:bottom w:val="nil"/>
            </w:tcBorders>
          </w:tcPr>
          <w:p w14:paraId="44E54653" w14:textId="77777777" w:rsidR="00284FA6" w:rsidRDefault="00284FA6">
            <w:pPr>
              <w:jc w:val="left"/>
              <w:rPr>
                <w:snapToGrid w:val="0"/>
                <w:color w:val="000000"/>
              </w:rPr>
            </w:pPr>
            <w:r>
              <w:rPr>
                <w:snapToGrid w:val="0"/>
                <w:color w:val="000000"/>
              </w:rPr>
              <w:t>Überschrift 2</w:t>
            </w:r>
            <w:r>
              <w:rPr>
                <w:snapToGrid w:val="0"/>
                <w:color w:val="000000"/>
              </w:rPr>
              <w:br/>
              <w:t>usw. bis ...</w:t>
            </w:r>
          </w:p>
        </w:tc>
        <w:tc>
          <w:tcPr>
            <w:tcW w:w="4110" w:type="dxa"/>
            <w:tcBorders>
              <w:top w:val="nil"/>
              <w:bottom w:val="nil"/>
            </w:tcBorders>
          </w:tcPr>
          <w:p w14:paraId="2AC7B42C" w14:textId="77777777" w:rsidR="00284FA6" w:rsidRDefault="00284FA6">
            <w:pPr>
              <w:jc w:val="left"/>
              <w:rPr>
                <w:snapToGrid w:val="0"/>
                <w:color w:val="000000"/>
              </w:rPr>
            </w:pPr>
            <w:r>
              <w:rPr>
                <w:snapToGrid w:val="0"/>
                <w:color w:val="000000"/>
              </w:rPr>
              <w:t>Überschrift der Ebene 2</w:t>
            </w:r>
          </w:p>
        </w:tc>
        <w:tc>
          <w:tcPr>
            <w:tcW w:w="1701" w:type="dxa"/>
            <w:tcBorders>
              <w:top w:val="nil"/>
              <w:bottom w:val="nil"/>
              <w:right w:val="single" w:sz="4" w:space="0" w:color="auto"/>
            </w:tcBorders>
          </w:tcPr>
          <w:p w14:paraId="4A57C38A" w14:textId="77777777" w:rsidR="00284FA6" w:rsidRDefault="00284FA6">
            <w:pPr>
              <w:rPr>
                <w:snapToGrid w:val="0"/>
                <w:color w:val="000000"/>
              </w:rPr>
            </w:pPr>
            <w:r>
              <w:rPr>
                <w:snapToGrid w:val="0"/>
                <w:color w:val="000000"/>
              </w:rPr>
              <w:t>modifiziert</w:t>
            </w:r>
          </w:p>
        </w:tc>
      </w:tr>
      <w:tr w:rsidR="00284FA6" w14:paraId="18A6182D" w14:textId="77777777" w:rsidTr="00BB3C98">
        <w:trPr>
          <w:trHeight w:val="247"/>
          <w:jc w:val="center"/>
        </w:trPr>
        <w:tc>
          <w:tcPr>
            <w:tcW w:w="2127" w:type="dxa"/>
            <w:tcBorders>
              <w:top w:val="nil"/>
              <w:left w:val="single" w:sz="4" w:space="0" w:color="auto"/>
            </w:tcBorders>
          </w:tcPr>
          <w:p w14:paraId="19F84939" w14:textId="77777777" w:rsidR="00284FA6" w:rsidRDefault="00284FA6">
            <w:pPr>
              <w:jc w:val="left"/>
              <w:rPr>
                <w:snapToGrid w:val="0"/>
                <w:color w:val="000000"/>
              </w:rPr>
            </w:pPr>
            <w:r>
              <w:rPr>
                <w:snapToGrid w:val="0"/>
                <w:color w:val="000000"/>
              </w:rPr>
              <w:t>Überschrift 9</w:t>
            </w:r>
          </w:p>
        </w:tc>
        <w:tc>
          <w:tcPr>
            <w:tcW w:w="4110" w:type="dxa"/>
            <w:tcBorders>
              <w:top w:val="nil"/>
            </w:tcBorders>
          </w:tcPr>
          <w:p w14:paraId="651DCF3F" w14:textId="77777777" w:rsidR="00284FA6" w:rsidRDefault="00284FA6">
            <w:pPr>
              <w:jc w:val="left"/>
              <w:rPr>
                <w:snapToGrid w:val="0"/>
                <w:color w:val="000000"/>
              </w:rPr>
            </w:pPr>
            <w:r>
              <w:rPr>
                <w:snapToGrid w:val="0"/>
                <w:color w:val="000000"/>
              </w:rPr>
              <w:t>Überschrift der Ebene 9</w:t>
            </w:r>
          </w:p>
        </w:tc>
        <w:tc>
          <w:tcPr>
            <w:tcW w:w="1701" w:type="dxa"/>
            <w:tcBorders>
              <w:top w:val="nil"/>
              <w:right w:val="single" w:sz="4" w:space="0" w:color="auto"/>
            </w:tcBorders>
          </w:tcPr>
          <w:p w14:paraId="43A47EED" w14:textId="77777777" w:rsidR="00284FA6" w:rsidRDefault="00284FA6">
            <w:pPr>
              <w:rPr>
                <w:snapToGrid w:val="0"/>
                <w:color w:val="000000"/>
              </w:rPr>
            </w:pPr>
            <w:r>
              <w:rPr>
                <w:snapToGrid w:val="0"/>
                <w:color w:val="000000"/>
              </w:rPr>
              <w:t>modifiziert</w:t>
            </w:r>
          </w:p>
        </w:tc>
      </w:tr>
      <w:tr w:rsidR="00284FA6" w14:paraId="7DC920B3" w14:textId="77777777" w:rsidTr="00BB3C98">
        <w:trPr>
          <w:trHeight w:val="247"/>
          <w:jc w:val="center"/>
        </w:trPr>
        <w:tc>
          <w:tcPr>
            <w:tcW w:w="2127" w:type="dxa"/>
            <w:tcBorders>
              <w:left w:val="single" w:sz="4" w:space="0" w:color="auto"/>
            </w:tcBorders>
          </w:tcPr>
          <w:p w14:paraId="36FA342A" w14:textId="77777777" w:rsidR="00284FA6" w:rsidRDefault="00284FA6">
            <w:pPr>
              <w:rPr>
                <w:snapToGrid w:val="0"/>
                <w:color w:val="000000"/>
              </w:rPr>
            </w:pPr>
            <w:r>
              <w:rPr>
                <w:snapToGrid w:val="0"/>
                <w:color w:val="000000"/>
              </w:rPr>
              <w:t>Untertitel</w:t>
            </w:r>
          </w:p>
        </w:tc>
        <w:tc>
          <w:tcPr>
            <w:tcW w:w="4110" w:type="dxa"/>
          </w:tcPr>
          <w:p w14:paraId="37B0037A" w14:textId="77777777" w:rsidR="00284FA6" w:rsidRDefault="00284FA6">
            <w:pPr>
              <w:jc w:val="left"/>
              <w:rPr>
                <w:snapToGrid w:val="0"/>
                <w:color w:val="000000"/>
              </w:rPr>
            </w:pPr>
            <w:r>
              <w:rPr>
                <w:snapToGrid w:val="0"/>
                <w:color w:val="000000"/>
              </w:rPr>
              <w:t>Text auf der Titelseite</w:t>
            </w:r>
          </w:p>
        </w:tc>
        <w:tc>
          <w:tcPr>
            <w:tcW w:w="1701" w:type="dxa"/>
            <w:tcBorders>
              <w:right w:val="single" w:sz="4" w:space="0" w:color="auto"/>
            </w:tcBorders>
          </w:tcPr>
          <w:p w14:paraId="76823F73" w14:textId="77777777" w:rsidR="00284FA6" w:rsidRDefault="00284FA6">
            <w:pPr>
              <w:rPr>
                <w:snapToGrid w:val="0"/>
                <w:color w:val="000000"/>
              </w:rPr>
            </w:pPr>
            <w:r>
              <w:rPr>
                <w:snapToGrid w:val="0"/>
                <w:color w:val="000000"/>
              </w:rPr>
              <w:t>modifiziert</w:t>
            </w:r>
          </w:p>
        </w:tc>
      </w:tr>
      <w:tr w:rsidR="00284FA6" w14:paraId="2F2FFA67" w14:textId="77777777" w:rsidTr="00BB3C98">
        <w:trPr>
          <w:trHeight w:val="247"/>
          <w:jc w:val="center"/>
        </w:trPr>
        <w:tc>
          <w:tcPr>
            <w:tcW w:w="2127" w:type="dxa"/>
            <w:tcBorders>
              <w:left w:val="single" w:sz="4" w:space="0" w:color="auto"/>
            </w:tcBorders>
          </w:tcPr>
          <w:p w14:paraId="27F87208" w14:textId="77777777" w:rsidR="00284FA6" w:rsidRDefault="00284FA6">
            <w:pPr>
              <w:rPr>
                <w:snapToGrid w:val="0"/>
                <w:color w:val="000000"/>
              </w:rPr>
            </w:pPr>
            <w:r>
              <w:rPr>
                <w:snapToGrid w:val="0"/>
                <w:color w:val="000000"/>
              </w:rPr>
              <w:t>Zitat</w:t>
            </w:r>
          </w:p>
        </w:tc>
        <w:tc>
          <w:tcPr>
            <w:tcW w:w="4110" w:type="dxa"/>
          </w:tcPr>
          <w:p w14:paraId="013B7241" w14:textId="77777777" w:rsidR="00284FA6" w:rsidRDefault="00284FA6">
            <w:pPr>
              <w:jc w:val="left"/>
              <w:rPr>
                <w:snapToGrid w:val="0"/>
                <w:color w:val="000000"/>
              </w:rPr>
            </w:pPr>
            <w:r>
              <w:rPr>
                <w:snapToGrid w:val="0"/>
                <w:color w:val="000000"/>
              </w:rPr>
              <w:t>Hervorgehobenes Zitat</w:t>
            </w:r>
          </w:p>
        </w:tc>
        <w:tc>
          <w:tcPr>
            <w:tcW w:w="1701" w:type="dxa"/>
            <w:tcBorders>
              <w:right w:val="single" w:sz="4" w:space="0" w:color="auto"/>
            </w:tcBorders>
          </w:tcPr>
          <w:p w14:paraId="609AD6D1" w14:textId="77777777" w:rsidR="00284FA6" w:rsidRDefault="00284FA6">
            <w:pPr>
              <w:rPr>
                <w:snapToGrid w:val="0"/>
                <w:color w:val="000000"/>
              </w:rPr>
            </w:pPr>
            <w:r>
              <w:rPr>
                <w:snapToGrid w:val="0"/>
                <w:color w:val="000000"/>
              </w:rPr>
              <w:t>neu definiert</w:t>
            </w:r>
          </w:p>
        </w:tc>
      </w:tr>
    </w:tbl>
    <w:p w14:paraId="5EA604A1" w14:textId="77777777" w:rsidR="00284FA6" w:rsidRDefault="006B77EF">
      <w:pPr>
        <w:pStyle w:val="berschrift1"/>
        <w:numPr>
          <w:ilvl w:val="0"/>
          <w:numId w:val="0"/>
        </w:numPr>
      </w:pPr>
      <w:bookmarkStart w:id="41" w:name="_Toc164079935"/>
      <w:r>
        <w:lastRenderedPageBreak/>
        <w:t>Quellen</w:t>
      </w:r>
      <w:r w:rsidR="00284FA6">
        <w:t>verzeichnis</w:t>
      </w:r>
      <w:bookmarkEnd w:id="41"/>
    </w:p>
    <w:p w14:paraId="220C6BB5" w14:textId="77777777" w:rsidR="00284FA6" w:rsidRDefault="00284FA6">
      <w:pPr>
        <w:pStyle w:val="Literaturverzeichnis"/>
      </w:pPr>
      <w:r>
        <w:rPr>
          <w:b/>
        </w:rPr>
        <w:t>HBI</w:t>
      </w:r>
      <w:r>
        <w:t xml:space="preserve"> (2001): Merkblatt zur Diplomarbeit</w:t>
      </w:r>
      <w:r>
        <w:rPr>
          <w:b/>
        </w:rPr>
        <w:t xml:space="preserve">. </w:t>
      </w:r>
      <w:r>
        <w:t>Hochschule für Bibliotheks- und Informationswesen Stuttgart.</w:t>
      </w:r>
    </w:p>
    <w:p w14:paraId="518CC2B7" w14:textId="77777777" w:rsidR="00284FA6" w:rsidRDefault="00284FA6">
      <w:pPr>
        <w:pStyle w:val="Literaturverzeichnis"/>
      </w:pPr>
      <w:r>
        <w:rPr>
          <w:b/>
        </w:rPr>
        <w:t>Humboldt Universität zu Berlin</w:t>
      </w:r>
      <w:r>
        <w:t xml:space="preserve"> (2000): Digitale Dissertationen. http://dissertationen.hu-berlin.de/epdiss/. (Datum des Zugriffs: 18. August 2000).</w:t>
      </w:r>
    </w:p>
    <w:p w14:paraId="2016B6A8" w14:textId="77777777" w:rsidR="00284FA6" w:rsidRDefault="00284FA6">
      <w:pPr>
        <w:pStyle w:val="Literaturverzeichnis"/>
      </w:pPr>
      <w:proofErr w:type="spellStart"/>
      <w:r>
        <w:rPr>
          <w:b/>
        </w:rPr>
        <w:t>Lambrich</w:t>
      </w:r>
      <w:proofErr w:type="spellEnd"/>
      <w:r>
        <w:rPr>
          <w:b/>
        </w:rPr>
        <w:t xml:space="preserve">, S. </w:t>
      </w:r>
      <w:r>
        <w:t>(1999): Microsoft Word 2000 auf einen Blick. Microsoft Press.</w:t>
      </w:r>
    </w:p>
    <w:p w14:paraId="226A0C25" w14:textId="77777777" w:rsidR="00284FA6" w:rsidRDefault="00284FA6">
      <w:pPr>
        <w:pStyle w:val="Literaturverzeichnis"/>
        <w:rPr>
          <w:lang w:val="en-GB"/>
        </w:rPr>
      </w:pPr>
      <w:r>
        <w:rPr>
          <w:b/>
        </w:rPr>
        <w:t>Microsoft</w:t>
      </w:r>
      <w:r>
        <w:t xml:space="preserve"> (2000): Neue deutsche Rechtschreibung für Microsoft Office 95 und Microsoft Office 97. Microsoft Office Update. http://officeupdate.microsoft.com/worldwide/germany/downloaddetails/DE/spdeu9x.htm(Datum des Zugriffs: 22. </w:t>
      </w:r>
      <w:r>
        <w:rPr>
          <w:lang w:val="en-GB"/>
        </w:rPr>
        <w:t>August 2000).</w:t>
      </w:r>
    </w:p>
    <w:p w14:paraId="5960BB5C" w14:textId="77777777" w:rsidR="00284FA6" w:rsidRPr="00097B2B" w:rsidRDefault="00284FA6">
      <w:pPr>
        <w:pStyle w:val="Literaturverzeichnis"/>
      </w:pPr>
      <w:r>
        <w:rPr>
          <w:b/>
          <w:lang w:val="en-GB"/>
        </w:rPr>
        <w:t>Phillips, E.M und Pugh, D.S.</w:t>
      </w:r>
      <w:r>
        <w:rPr>
          <w:lang w:val="en-GB"/>
        </w:rPr>
        <w:t xml:space="preserve"> (1994): How to Get a PhD: a Handbook for Students and Their Supervisors. </w:t>
      </w:r>
      <w:r w:rsidRPr="00097B2B">
        <w:t>Open University Press, Buckingham, England.</w:t>
      </w:r>
    </w:p>
    <w:p w14:paraId="6F00A30B" w14:textId="77777777" w:rsidR="00284FA6" w:rsidRDefault="00284FA6">
      <w:pPr>
        <w:pStyle w:val="Literaturverzeichnis"/>
      </w:pPr>
      <w:r>
        <w:rPr>
          <w:b/>
        </w:rPr>
        <w:t>Riekert, W.-F.</w:t>
      </w:r>
      <w:r>
        <w:t xml:space="preserve"> (2001): </w:t>
      </w:r>
      <w:r w:rsidR="00583AA1">
        <w:t>Abschlussarbeiten</w:t>
      </w:r>
      <w:r>
        <w:t xml:space="preserve"> u.a. wissenschaftliche Arbeiten / </w:t>
      </w:r>
      <w:proofErr w:type="spellStart"/>
      <w:r>
        <w:t>Theses</w:t>
      </w:r>
      <w:proofErr w:type="spellEnd"/>
      <w:r>
        <w:t>. Hochschule für Bibliotheks- und Informationswesen Stuttgart. http://v.hdm-stuttgart.de/~riekert/theses/. (Datum des Zugriffs: 12. Juli 2001).</w:t>
      </w:r>
    </w:p>
    <w:p w14:paraId="067BC90C" w14:textId="77777777" w:rsidR="00284FA6" w:rsidRDefault="00284FA6">
      <w:pPr>
        <w:pStyle w:val="Literaturverzeichnis"/>
      </w:pPr>
      <w:r>
        <w:rPr>
          <w:b/>
        </w:rPr>
        <w:t>Roos, A.</w:t>
      </w:r>
      <w:r>
        <w:t xml:space="preserve"> (1997): Arbeits-, Lern- und Präsentationstechniken, WS 97/98. Foliensatz. Unveröffentlicht.</w:t>
      </w:r>
      <w:r>
        <w:rPr>
          <w:b/>
        </w:rPr>
        <w:t xml:space="preserve"> </w:t>
      </w:r>
      <w:r>
        <w:t>Hochschule für Bibliotheks- und Informationswesen Stuttgart.</w:t>
      </w:r>
    </w:p>
    <w:p w14:paraId="55DC8223" w14:textId="77777777" w:rsidR="00284FA6" w:rsidRDefault="00284FA6">
      <w:pPr>
        <w:pStyle w:val="Literaturverzeichnis"/>
      </w:pPr>
      <w:r>
        <w:rPr>
          <w:b/>
        </w:rPr>
        <w:t>Thissen, F.</w:t>
      </w:r>
      <w:r>
        <w:t xml:space="preserve"> (1998): Arbeits-, Lern- und Präsentationstechniken. Seminar-Unterlagen. Unveröffentlicht.</w:t>
      </w:r>
      <w:r>
        <w:rPr>
          <w:b/>
        </w:rPr>
        <w:t xml:space="preserve"> </w:t>
      </w:r>
      <w:r>
        <w:t>Hochschule für Bibliotheks- und Informationswesen Stuttgart.</w:t>
      </w:r>
    </w:p>
    <w:p w14:paraId="07795C13" w14:textId="77777777" w:rsidR="00284FA6" w:rsidRDefault="00284FA6">
      <w:pPr>
        <w:pStyle w:val="Literaturverzeichnis"/>
        <w:rPr>
          <w:lang w:val="en-GB"/>
        </w:rPr>
      </w:pPr>
      <w:r>
        <w:rPr>
          <w:b/>
          <w:lang w:val="en-GB"/>
        </w:rPr>
        <w:t>Wolfe, J.</w:t>
      </w:r>
      <w:r>
        <w:rPr>
          <w:lang w:val="en-GB"/>
        </w:rPr>
        <w:t xml:space="preserve"> (2000): How to Write a PhD Thesis. School of Physics, The University of New South Wales, Sydney, Australia. http://www.phys.unsw.edu.au/~jw/thesis.html (Datum des </w:t>
      </w:r>
      <w:proofErr w:type="spellStart"/>
      <w:r>
        <w:rPr>
          <w:lang w:val="en-GB"/>
        </w:rPr>
        <w:t>Zugriffs</w:t>
      </w:r>
      <w:proofErr w:type="spellEnd"/>
      <w:r>
        <w:rPr>
          <w:lang w:val="en-GB"/>
        </w:rPr>
        <w:t>: 28. Juli 2000).</w:t>
      </w:r>
    </w:p>
    <w:p w14:paraId="55CDF2D5" w14:textId="77777777" w:rsidR="00FE7443" w:rsidRDefault="00284FA6" w:rsidP="00FE7443">
      <w:pPr>
        <w:pStyle w:val="Literaturverzeichnis"/>
      </w:pPr>
      <w:bookmarkStart w:id="42" w:name="_Hlk491352497"/>
      <w:r>
        <w:rPr>
          <w:b/>
          <w:lang w:val="en-GB"/>
        </w:rPr>
        <w:t>University of Alberta</w:t>
      </w:r>
      <w:r>
        <w:rPr>
          <w:lang w:val="en-GB"/>
        </w:rPr>
        <w:t xml:space="preserve"> (2000)</w:t>
      </w:r>
      <w:bookmarkEnd w:id="42"/>
      <w:r>
        <w:rPr>
          <w:lang w:val="en-GB"/>
        </w:rPr>
        <w:t xml:space="preserve">: Thesis Style Sheet for LaTeX/Scientific Word Users. http://www.ualberta.ca/dept/chemeng/deptfiles/fpweb/groups/control/stythes.html (Datum des </w:t>
      </w:r>
      <w:proofErr w:type="spellStart"/>
      <w:r>
        <w:rPr>
          <w:lang w:val="en-GB"/>
        </w:rPr>
        <w:t>Zugriffs</w:t>
      </w:r>
      <w:proofErr w:type="spellEnd"/>
      <w:r>
        <w:rPr>
          <w:lang w:val="en-GB"/>
        </w:rPr>
        <w:t xml:space="preserve">: 18. </w:t>
      </w:r>
      <w:r>
        <w:t>August 2000).</w:t>
      </w:r>
    </w:p>
    <w:p w14:paraId="58E9BC7B" w14:textId="77777777" w:rsidR="00284FA6" w:rsidRDefault="00284FA6"/>
    <w:sectPr w:rsidR="00284FA6" w:rsidSect="00A62FD9">
      <w:headerReference w:type="default" r:id="rId19"/>
      <w:type w:val="continuous"/>
      <w:pgSz w:w="11906" w:h="16838"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0570" w14:textId="77777777" w:rsidR="003402F1" w:rsidRDefault="003402F1">
      <w:pPr>
        <w:spacing w:before="0" w:line="240" w:lineRule="auto"/>
      </w:pPr>
      <w:r>
        <w:separator/>
      </w:r>
    </w:p>
  </w:endnote>
  <w:endnote w:type="continuationSeparator" w:id="0">
    <w:p w14:paraId="727E1E51" w14:textId="77777777" w:rsidR="003402F1" w:rsidRDefault="003402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K Everett">
    <w:altName w:val="Calibri"/>
    <w:panose1 w:val="00000000000000000000"/>
    <w:charset w:val="4D"/>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316C" w14:textId="77777777" w:rsidR="007A0F8C" w:rsidRDefault="007A0F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FCB2" w14:textId="77777777" w:rsidR="007A0F8C" w:rsidRDefault="007A0F8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EDC4" w14:textId="77777777" w:rsidR="007A0F8C" w:rsidRDefault="007A0F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036D" w14:textId="77777777" w:rsidR="003402F1" w:rsidRDefault="003402F1">
      <w:pPr>
        <w:spacing w:before="0" w:line="240" w:lineRule="auto"/>
      </w:pPr>
      <w:r>
        <w:separator/>
      </w:r>
    </w:p>
  </w:footnote>
  <w:footnote w:type="continuationSeparator" w:id="0">
    <w:p w14:paraId="573812C7" w14:textId="77777777" w:rsidR="003402F1" w:rsidRDefault="003402F1">
      <w:pPr>
        <w:spacing w:before="0" w:line="240" w:lineRule="auto"/>
      </w:pPr>
      <w:r>
        <w:continuationSeparator/>
      </w:r>
    </w:p>
  </w:footnote>
  <w:footnote w:id="1">
    <w:p w14:paraId="2DC4ED51" w14:textId="77777777" w:rsidR="00FE7443" w:rsidRDefault="00FE7443" w:rsidP="00FE7443">
      <w:pPr>
        <w:pStyle w:val="Funotentext"/>
      </w:pPr>
      <w:r>
        <w:rPr>
          <w:rStyle w:val="Funotenzeichen"/>
        </w:rPr>
        <w:footnoteRef/>
      </w:r>
      <w:r>
        <w:t xml:space="preserve"> Fußzeile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84D8" w14:textId="77777777" w:rsidR="007A0F8C" w:rsidRDefault="007A0F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CBA2" w14:textId="77777777" w:rsidR="007A0F8C" w:rsidRPr="007A0F8C" w:rsidRDefault="007A0F8C" w:rsidP="007A0F8C">
    <w:pPr>
      <w:pStyle w:val="Kopfzeile"/>
      <w:pBdr>
        <w:bottom w:val="none" w:sz="0" w:space="0" w:color="auto"/>
      </w:pBdr>
    </w:pPr>
    <w:r>
      <w:rPr>
        <w:noProof/>
      </w:rPr>
      <w:drawing>
        <wp:anchor distT="0" distB="0" distL="114300" distR="114300" simplePos="0" relativeHeight="251675136" behindDoc="1" locked="0" layoutInCell="1" allowOverlap="1" wp14:anchorId="488F6002" wp14:editId="3F62FE06">
          <wp:simplePos x="0" y="0"/>
          <wp:positionH relativeFrom="column">
            <wp:posOffset>1774209</wp:posOffset>
          </wp:positionH>
          <wp:positionV relativeFrom="paragraph">
            <wp:posOffset>-518615</wp:posOffset>
          </wp:positionV>
          <wp:extent cx="4499610" cy="1889125"/>
          <wp:effectExtent l="0" t="0" r="0" b="0"/>
          <wp:wrapNone/>
          <wp:docPr id="83264809"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20959"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499610" cy="1889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0042" w14:textId="77777777" w:rsidR="007035C5" w:rsidRDefault="007A0F8C" w:rsidP="007A0F8C">
    <w:pPr>
      <w:pStyle w:val="Kopfzeile"/>
      <w:pBdr>
        <w:bottom w:val="none" w:sz="0" w:space="0" w:color="auto"/>
      </w:pBdr>
    </w:pPr>
    <w:r>
      <w:rPr>
        <w:noProof/>
      </w:rPr>
      <mc:AlternateContent>
        <mc:Choice Requires="wps">
          <w:drawing>
            <wp:anchor distT="0" distB="0" distL="114300" distR="114300" simplePos="0" relativeHeight="251656704" behindDoc="0" locked="1" layoutInCell="1" allowOverlap="1" wp14:anchorId="53B80917" wp14:editId="56419A2F">
              <wp:simplePos x="0" y="0"/>
              <wp:positionH relativeFrom="page">
                <wp:posOffset>5948045</wp:posOffset>
              </wp:positionH>
              <wp:positionV relativeFrom="page">
                <wp:posOffset>5947410</wp:posOffset>
              </wp:positionV>
              <wp:extent cx="1439545" cy="1263015"/>
              <wp:effectExtent l="0" t="0" r="8255" b="12700"/>
              <wp:wrapNone/>
              <wp:docPr id="2020949554" name="Textfeld 1"/>
              <wp:cNvGraphicFramePr/>
              <a:graphic xmlns:a="http://schemas.openxmlformats.org/drawingml/2006/main">
                <a:graphicData uri="http://schemas.microsoft.com/office/word/2010/wordprocessingShape">
                  <wps:wsp>
                    <wps:cNvSpPr txBox="1"/>
                    <wps:spPr>
                      <a:xfrm>
                        <a:off x="0" y="0"/>
                        <a:ext cx="1439545" cy="1263015"/>
                      </a:xfrm>
                      <a:prstGeom prst="rect">
                        <a:avLst/>
                      </a:prstGeom>
                      <a:noFill/>
                      <a:ln w="6350">
                        <a:noFill/>
                      </a:ln>
                    </wps:spPr>
                    <wps:txbx>
                      <w:txbxContent>
                        <w:p w14:paraId="5043D064" w14:textId="77777777" w:rsidR="007A0F8C" w:rsidRPr="00AD6856" w:rsidRDefault="007A0F8C" w:rsidP="007A0F8C">
                          <w:pPr>
                            <w:pStyle w:val="Infotext"/>
                            <w:rPr>
                              <w:rStyle w:val="Fett"/>
                              <w:color w:val="FF0350"/>
                            </w:rPr>
                          </w:pPr>
                          <w:r w:rsidRPr="00AD6856">
                            <w:rPr>
                              <w:rStyle w:val="Fett"/>
                              <w:color w:val="FF0350"/>
                            </w:rPr>
                            <w:t>Technische Hochschule</w:t>
                          </w:r>
                        </w:p>
                        <w:p w14:paraId="549E639E" w14:textId="77777777" w:rsidR="007A0F8C" w:rsidRPr="00B350DC" w:rsidRDefault="007A0F8C" w:rsidP="007A0F8C">
                          <w:pPr>
                            <w:pStyle w:val="Infotext"/>
                            <w:rPr>
                              <w:rStyle w:val="Fett"/>
                              <w:color w:val="FF0350"/>
                            </w:rPr>
                          </w:pPr>
                          <w:r w:rsidRPr="00B350DC">
                            <w:rPr>
                              <w:rStyle w:val="Fett"/>
                              <w:color w:val="FF0350"/>
                            </w:rPr>
                            <w:t>Augsburg</w:t>
                          </w:r>
                        </w:p>
                        <w:p w14:paraId="5B6095B0" w14:textId="77777777" w:rsidR="007A0F8C" w:rsidRDefault="007A0F8C" w:rsidP="007A0F8C">
                          <w:pPr>
                            <w:pStyle w:val="Infotext"/>
                          </w:pPr>
                        </w:p>
                        <w:p w14:paraId="235B735B" w14:textId="77777777" w:rsidR="007A0F8C" w:rsidRDefault="007A0F8C" w:rsidP="007A0F8C">
                          <w:pPr>
                            <w:pStyle w:val="Infotext"/>
                          </w:pPr>
                          <w:r>
                            <w:t>An der Hochschule 1</w:t>
                          </w:r>
                        </w:p>
                        <w:p w14:paraId="06652B8D" w14:textId="77777777" w:rsidR="007A0F8C" w:rsidRDefault="007A0F8C" w:rsidP="007A0F8C">
                          <w:pPr>
                            <w:pStyle w:val="Infotext"/>
                          </w:pPr>
                          <w:r>
                            <w:t>D-86161 Augsburg</w:t>
                          </w:r>
                        </w:p>
                        <w:p w14:paraId="72446A41" w14:textId="77777777" w:rsidR="007A0F8C" w:rsidRPr="00021909" w:rsidRDefault="007A0F8C" w:rsidP="007A0F8C">
                          <w:pPr>
                            <w:pStyle w:val="Infotext"/>
                          </w:pPr>
                          <w:r>
                            <w:t>T</w:t>
                          </w:r>
                          <w:r w:rsidRPr="00021909">
                            <w:tab/>
                            <w:t>+49 821 5586-0</w:t>
                          </w:r>
                        </w:p>
                        <w:p w14:paraId="45AD3BFF" w14:textId="77777777" w:rsidR="007A0F8C" w:rsidRDefault="007A0F8C" w:rsidP="007A0F8C">
                          <w:pPr>
                            <w:pStyle w:val="Infotext"/>
                          </w:pPr>
                          <w:r w:rsidRPr="00021909">
                            <w:t>F</w:t>
                          </w:r>
                          <w:r w:rsidRPr="00021909">
                            <w:tab/>
                            <w:t>+49 821</w:t>
                          </w:r>
                          <w:r>
                            <w:t xml:space="preserve"> 5586-3222</w:t>
                          </w:r>
                        </w:p>
                        <w:p w14:paraId="21E36D32" w14:textId="77777777" w:rsidR="007A0F8C" w:rsidRDefault="007A0F8C" w:rsidP="007A0F8C">
                          <w:pPr>
                            <w:pStyle w:val="Infotext"/>
                          </w:pPr>
                          <w:r>
                            <w:t>info@tha.de</w:t>
                          </w:r>
                        </w:p>
                        <w:p w14:paraId="2CE0DC8D" w14:textId="77777777" w:rsidR="007A0F8C" w:rsidRDefault="007A0F8C" w:rsidP="007A0F8C">
                          <w:pPr>
                            <w:pStyle w:val="Infotext"/>
                          </w:pPr>
                          <w:r>
                            <w:t>www.tha.de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B80917" id="_x0000_t202" coordsize="21600,21600" o:spt="202" path="m,l,21600r21600,l21600,xe">
              <v:stroke joinstyle="miter"/>
              <v:path gradientshapeok="t" o:connecttype="rect"/>
            </v:shapetype>
            <v:shape id="Textfeld 1" o:spid="_x0000_s1028" type="#_x0000_t202" style="position:absolute;left:0;text-align:left;margin-left:468.35pt;margin-top:468.3pt;width:113.35pt;height:9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" filled="f" stroked="f" strokeweight=".5pt">
              <v:textbox style="mso-fit-shape-to-text:t" inset="0,0,0,0">
                <w:txbxContent>
                  <w:p w14:paraId="5043D064" w14:textId="77777777" w:rsidR="007A0F8C" w:rsidRPr="00AD6856" w:rsidRDefault="007A0F8C" w:rsidP="007A0F8C">
                    <w:pPr>
                      <w:pStyle w:val="Infotext"/>
                      <w:rPr>
                        <w:rStyle w:val="Fett"/>
                        <w:color w:val="FF0350"/>
                      </w:rPr>
                    </w:pPr>
                    <w:r w:rsidRPr="00AD6856">
                      <w:rPr>
                        <w:rStyle w:val="Fett"/>
                        <w:color w:val="FF0350"/>
                      </w:rPr>
                      <w:t>Technische Hochschule</w:t>
                    </w:r>
                  </w:p>
                  <w:p w14:paraId="549E639E" w14:textId="77777777" w:rsidR="007A0F8C" w:rsidRPr="00B350DC" w:rsidRDefault="007A0F8C" w:rsidP="007A0F8C">
                    <w:pPr>
                      <w:pStyle w:val="Infotext"/>
                      <w:rPr>
                        <w:rStyle w:val="Fett"/>
                        <w:color w:val="FF0350"/>
                      </w:rPr>
                    </w:pPr>
                    <w:r w:rsidRPr="00B350DC">
                      <w:rPr>
                        <w:rStyle w:val="Fett"/>
                        <w:color w:val="FF0350"/>
                      </w:rPr>
                      <w:t>Augsburg</w:t>
                    </w:r>
                  </w:p>
                  <w:p w14:paraId="5B6095B0" w14:textId="77777777" w:rsidR="007A0F8C" w:rsidRDefault="007A0F8C" w:rsidP="007A0F8C">
                    <w:pPr>
                      <w:pStyle w:val="Infotext"/>
                    </w:pPr>
                  </w:p>
                  <w:p w14:paraId="235B735B" w14:textId="77777777" w:rsidR="007A0F8C" w:rsidRDefault="007A0F8C" w:rsidP="007A0F8C">
                    <w:pPr>
                      <w:pStyle w:val="Infotext"/>
                    </w:pPr>
                    <w:r>
                      <w:t>An der Hochschule 1</w:t>
                    </w:r>
                  </w:p>
                  <w:p w14:paraId="06652B8D" w14:textId="77777777" w:rsidR="007A0F8C" w:rsidRDefault="007A0F8C" w:rsidP="007A0F8C">
                    <w:pPr>
                      <w:pStyle w:val="Infotext"/>
                    </w:pPr>
                    <w:r>
                      <w:t>D-86161 Augsburg</w:t>
                    </w:r>
                  </w:p>
                  <w:p w14:paraId="72446A41" w14:textId="77777777" w:rsidR="007A0F8C" w:rsidRPr="00021909" w:rsidRDefault="007A0F8C" w:rsidP="007A0F8C">
                    <w:pPr>
                      <w:pStyle w:val="Infotext"/>
                    </w:pPr>
                    <w:r>
                      <w:t>T</w:t>
                    </w:r>
                    <w:r w:rsidRPr="00021909">
                      <w:tab/>
                      <w:t>+49 821 5586-0</w:t>
                    </w:r>
                  </w:p>
                  <w:p w14:paraId="45AD3BFF" w14:textId="77777777" w:rsidR="007A0F8C" w:rsidRDefault="007A0F8C" w:rsidP="007A0F8C">
                    <w:pPr>
                      <w:pStyle w:val="Infotext"/>
                    </w:pPr>
                    <w:r w:rsidRPr="00021909">
                      <w:t>F</w:t>
                    </w:r>
                    <w:r w:rsidRPr="00021909">
                      <w:tab/>
                      <w:t>+49 821</w:t>
                    </w:r>
                    <w:r>
                      <w:t xml:space="preserve"> 5586-3222</w:t>
                    </w:r>
                  </w:p>
                  <w:p w14:paraId="21E36D32" w14:textId="77777777" w:rsidR="007A0F8C" w:rsidRDefault="007A0F8C" w:rsidP="007A0F8C">
                    <w:pPr>
                      <w:pStyle w:val="Infotext"/>
                    </w:pPr>
                    <w:r>
                      <w:t>info@tha.de</w:t>
                    </w:r>
                  </w:p>
                  <w:p w14:paraId="2CE0DC8D" w14:textId="77777777" w:rsidR="007A0F8C" w:rsidRDefault="007A0F8C" w:rsidP="007A0F8C">
                    <w:pPr>
                      <w:pStyle w:val="Infotext"/>
                    </w:pPr>
                    <w:r>
                      <w:t>www.tha.de</w:t>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66DB" w14:textId="77777777" w:rsidR="007A0F8C" w:rsidRPr="007A0F8C" w:rsidRDefault="007A0F8C" w:rsidP="007A0F8C">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64B253E"/>
    <w:multiLevelType w:val="hybridMultilevel"/>
    <w:tmpl w:val="E0ACCEB8"/>
    <w:lvl w:ilvl="0" w:tplc="0F80FF26">
      <w:start w:val="1"/>
      <w:numFmt w:val="bullet"/>
      <w:pStyle w:val="Aufzhlungunnummeriert"/>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3"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7"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C5952FC"/>
    <w:multiLevelType w:val="hybridMultilevel"/>
    <w:tmpl w:val="A2AE6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4A1383"/>
    <w:multiLevelType w:val="hybridMultilevel"/>
    <w:tmpl w:val="F81CEEC6"/>
    <w:lvl w:ilvl="0" w:tplc="B448D254">
      <w:start w:val="1"/>
      <w:numFmt w:val="decimal"/>
      <w:pStyle w:val="Aufzhlungnummerier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16cid:durableId="2141531554">
    <w:abstractNumId w:val="32"/>
  </w:num>
  <w:num w:numId="2" w16cid:durableId="1124931458">
    <w:abstractNumId w:val="6"/>
  </w:num>
  <w:num w:numId="3" w16cid:durableId="1724599894">
    <w:abstractNumId w:val="9"/>
  </w:num>
  <w:num w:numId="4" w16cid:durableId="1781028782">
    <w:abstractNumId w:val="7"/>
  </w:num>
  <w:num w:numId="5" w16cid:durableId="2114477479">
    <w:abstractNumId w:val="5"/>
  </w:num>
  <w:num w:numId="6" w16cid:durableId="79645192">
    <w:abstractNumId w:val="4"/>
  </w:num>
  <w:num w:numId="7" w16cid:durableId="67387185">
    <w:abstractNumId w:val="8"/>
  </w:num>
  <w:num w:numId="8" w16cid:durableId="1981766377">
    <w:abstractNumId w:val="3"/>
  </w:num>
  <w:num w:numId="9" w16cid:durableId="237328452">
    <w:abstractNumId w:val="2"/>
  </w:num>
  <w:num w:numId="10" w16cid:durableId="224413384">
    <w:abstractNumId w:val="1"/>
  </w:num>
  <w:num w:numId="11" w16cid:durableId="2091658820">
    <w:abstractNumId w:val="0"/>
  </w:num>
  <w:num w:numId="12" w16cid:durableId="1495225411">
    <w:abstractNumId w:val="31"/>
  </w:num>
  <w:num w:numId="13" w16cid:durableId="1610160172">
    <w:abstractNumId w:val="30"/>
  </w:num>
  <w:num w:numId="14" w16cid:durableId="473184079">
    <w:abstractNumId w:val="22"/>
  </w:num>
  <w:num w:numId="15" w16cid:durableId="981271165">
    <w:abstractNumId w:val="15"/>
  </w:num>
  <w:num w:numId="16" w16cid:durableId="2114400740">
    <w:abstractNumId w:val="16"/>
  </w:num>
  <w:num w:numId="17" w16cid:durableId="1516922695">
    <w:abstractNumId w:val="13"/>
  </w:num>
  <w:num w:numId="18" w16cid:durableId="653409360">
    <w:abstractNumId w:val="27"/>
  </w:num>
  <w:num w:numId="19" w16cid:durableId="544635487">
    <w:abstractNumId w:val="26"/>
  </w:num>
  <w:num w:numId="20" w16cid:durableId="1093090805">
    <w:abstractNumId w:val="14"/>
  </w:num>
  <w:num w:numId="21" w16cid:durableId="1570650160">
    <w:abstractNumId w:val="12"/>
  </w:num>
  <w:num w:numId="22" w16cid:durableId="618142253">
    <w:abstractNumId w:val="24"/>
  </w:num>
  <w:num w:numId="23" w16cid:durableId="2007240097">
    <w:abstractNumId w:val="29"/>
  </w:num>
  <w:num w:numId="24" w16cid:durableId="1056079073">
    <w:abstractNumId w:val="28"/>
  </w:num>
  <w:num w:numId="25" w16cid:durableId="947388781">
    <w:abstractNumId w:val="17"/>
  </w:num>
  <w:num w:numId="26" w16cid:durableId="1199199482">
    <w:abstractNumId w:val="21"/>
  </w:num>
  <w:num w:numId="27" w16cid:durableId="512112870">
    <w:abstractNumId w:val="10"/>
  </w:num>
  <w:num w:numId="28" w16cid:durableId="584994269">
    <w:abstractNumId w:val="19"/>
  </w:num>
  <w:num w:numId="29" w16cid:durableId="624772537">
    <w:abstractNumId w:val="25"/>
  </w:num>
  <w:num w:numId="30" w16cid:durableId="1335456562">
    <w:abstractNumId w:val="23"/>
  </w:num>
  <w:num w:numId="31" w16cid:durableId="2080055685">
    <w:abstractNumId w:val="20"/>
  </w:num>
  <w:num w:numId="32" w16cid:durableId="236986683">
    <w:abstractNumId w:val="11"/>
  </w:num>
  <w:num w:numId="33" w16cid:durableId="11934133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05"/>
    <w:rsid w:val="0000217C"/>
    <w:rsid w:val="0000538F"/>
    <w:rsid w:val="0003242D"/>
    <w:rsid w:val="00066405"/>
    <w:rsid w:val="00080B9A"/>
    <w:rsid w:val="00097B2B"/>
    <w:rsid w:val="00111AC6"/>
    <w:rsid w:val="0019585B"/>
    <w:rsid w:val="00284FA6"/>
    <w:rsid w:val="0029592F"/>
    <w:rsid w:val="00307D2A"/>
    <w:rsid w:val="00340216"/>
    <w:rsid w:val="003402F1"/>
    <w:rsid w:val="00376DCD"/>
    <w:rsid w:val="00440D21"/>
    <w:rsid w:val="004A1C11"/>
    <w:rsid w:val="00583AA1"/>
    <w:rsid w:val="005921A2"/>
    <w:rsid w:val="005D26BD"/>
    <w:rsid w:val="0066763B"/>
    <w:rsid w:val="006B77EF"/>
    <w:rsid w:val="006D45A1"/>
    <w:rsid w:val="006E7126"/>
    <w:rsid w:val="007035C5"/>
    <w:rsid w:val="007648E0"/>
    <w:rsid w:val="007A060E"/>
    <w:rsid w:val="007A0F8C"/>
    <w:rsid w:val="007D3976"/>
    <w:rsid w:val="00805892"/>
    <w:rsid w:val="00824316"/>
    <w:rsid w:val="00862DDF"/>
    <w:rsid w:val="008C44B0"/>
    <w:rsid w:val="00967BCF"/>
    <w:rsid w:val="009F4A74"/>
    <w:rsid w:val="00A35092"/>
    <w:rsid w:val="00A5114A"/>
    <w:rsid w:val="00A62FD9"/>
    <w:rsid w:val="00B42F1C"/>
    <w:rsid w:val="00BA1564"/>
    <w:rsid w:val="00BA7590"/>
    <w:rsid w:val="00BB3C98"/>
    <w:rsid w:val="00BF0354"/>
    <w:rsid w:val="00BF7EB9"/>
    <w:rsid w:val="00C24E59"/>
    <w:rsid w:val="00C969F6"/>
    <w:rsid w:val="00CE73C2"/>
    <w:rsid w:val="00D174DB"/>
    <w:rsid w:val="00E016C0"/>
    <w:rsid w:val="00F30BCD"/>
    <w:rsid w:val="00F72E14"/>
    <w:rsid w:val="00FC4168"/>
    <w:rsid w:val="00FD4A36"/>
    <w:rsid w:val="00FE65A7"/>
    <w:rsid w:val="00FE7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ACBC7"/>
  <w15:docId w15:val="{F345002C-159D-4586-8B5B-90173178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line="312" w:lineRule="auto"/>
      <w:jc w:val="both"/>
    </w:pPr>
    <w:rPr>
      <w:sz w:val="24"/>
    </w:rPr>
  </w:style>
  <w:style w:type="paragraph" w:styleId="berschrift1">
    <w:name w:val="heading 1"/>
    <w:basedOn w:val="Standard"/>
    <w:next w:val="Standard"/>
    <w:qFormat/>
    <w:rsid w:val="00FE7443"/>
    <w:pPr>
      <w:keepNext/>
      <w:pageBreakBefore/>
      <w:numPr>
        <w:numId w:val="1"/>
      </w:numPr>
      <w:tabs>
        <w:tab w:val="clear" w:pos="680"/>
        <w:tab w:val="num" w:pos="720"/>
      </w:tabs>
      <w:suppressAutoHyphens/>
      <w:spacing w:before="0"/>
      <w:ind w:left="720" w:hanging="720"/>
      <w:jc w:val="left"/>
      <w:outlineLvl w:val="0"/>
    </w:pPr>
    <w:rPr>
      <w:rFonts w:ascii="Arial" w:hAnsi="Arial"/>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uiPriority w:val="99"/>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BB3C98"/>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rsid w:val="00BB3C98"/>
    <w:pPr>
      <w:tabs>
        <w:tab w:val="left" w:pos="680"/>
      </w:tabs>
      <w:spacing w:before="120"/>
      <w:ind w:left="850" w:right="425"/>
    </w:pPr>
    <w:rPr>
      <w:b w:val="0"/>
    </w:rPr>
  </w:style>
  <w:style w:type="paragraph" w:styleId="Verzeichnis3">
    <w:name w:val="toc 3"/>
    <w:basedOn w:val="Verzeichnis2"/>
    <w:next w:val="Standard"/>
    <w:autoRedefine/>
    <w:uiPriority w:val="39"/>
    <w:rsid w:val="00BB3C98"/>
    <w:pPr>
      <w:tabs>
        <w:tab w:val="left" w:pos="1004"/>
      </w:tabs>
      <w:spacing w:before="60"/>
      <w:ind w:left="1020"/>
    </w:pPr>
  </w:style>
  <w:style w:type="paragraph" w:styleId="Umschlagabsenderadresse">
    <w:name w:val="envelope return"/>
    <w:basedOn w:val="Standard"/>
    <w:semiHidden/>
  </w:style>
  <w:style w:type="paragraph" w:styleId="Beschriftung">
    <w:name w:val="caption"/>
    <w:basedOn w:val="Standard"/>
    <w:next w:val="Standard"/>
    <w:link w:val="BeschriftungZchn"/>
    <w:uiPriority w:val="1"/>
    <w:qFormat/>
    <w:rsid w:val="00FE7443"/>
    <w:pPr>
      <w:spacing w:after="360"/>
      <w:jc w:val="center"/>
    </w:pPr>
  </w:style>
  <w:style w:type="character" w:styleId="Funotenzeichen">
    <w:name w:val="footnote reference"/>
    <w:uiPriority w:val="99"/>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pPr>
      <w:jc w:val="left"/>
    </w:pPr>
  </w:style>
  <w:style w:type="paragraph" w:styleId="Funotentext">
    <w:name w:val="footnote text"/>
    <w:basedOn w:val="Standard"/>
    <w:link w:val="FunotentextZchn"/>
    <w:uiPriority w:val="99"/>
    <w:pPr>
      <w:tabs>
        <w:tab w:val="left" w:pos="284"/>
      </w:tabs>
      <w:spacing w:before="60" w:line="240" w:lineRule="auto"/>
      <w:ind w:left="284" w:hanging="284"/>
    </w:pPr>
    <w:rPr>
      <w:sz w:val="20"/>
    </w:rPr>
  </w:style>
  <w:style w:type="paragraph" w:styleId="Kopfzeile">
    <w:name w:val="header"/>
    <w:basedOn w:val="Standard"/>
    <w:semiHidden/>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link w:val="AbbildungZchn"/>
    <w:uiPriority w:val="2"/>
    <w:qFormat/>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BF0354"/>
    <w:pPr>
      <w:suppressAutoHyphens/>
      <w:spacing w:before="0" w:line="360" w:lineRule="auto"/>
      <w:jc w:val="center"/>
    </w:pPr>
    <w:rPr>
      <w:rFonts w:ascii="Arial" w:hAnsi="Arial"/>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BA7590"/>
    <w:pPr>
      <w:suppressAutoHyphens/>
      <w:spacing w:before="240"/>
      <w:jc w:val="center"/>
    </w:pPr>
    <w:rPr>
      <w:rFonts w:ascii="Arial" w:hAnsi="Arial"/>
      <w:sz w:val="32"/>
    </w:rPr>
  </w:style>
  <w:style w:type="paragraph" w:styleId="Verzeichnis4">
    <w:name w:val="toc 4"/>
    <w:basedOn w:val="Verzeichnis3"/>
    <w:next w:val="Standard"/>
    <w:autoRedefine/>
    <w:semiHidden/>
    <w:rsid w:val="00BB3C98"/>
    <w:pPr>
      <w:ind w:left="1190"/>
    </w:pPr>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 w:type="paragraph" w:customStyle="1" w:styleId="Text">
    <w:name w:val="Text"/>
    <w:basedOn w:val="Standard"/>
    <w:link w:val="TextZchn"/>
    <w:rsid w:val="00FE7443"/>
    <w:pPr>
      <w:spacing w:before="0" w:after="240" w:line="300" w:lineRule="exact"/>
    </w:pPr>
    <w:rPr>
      <w:szCs w:val="24"/>
    </w:rPr>
  </w:style>
  <w:style w:type="character" w:customStyle="1" w:styleId="TextZchn">
    <w:name w:val="Text Zchn"/>
    <w:link w:val="Text"/>
    <w:rsid w:val="00FE7443"/>
    <w:rPr>
      <w:sz w:val="24"/>
      <w:szCs w:val="24"/>
    </w:rPr>
  </w:style>
  <w:style w:type="paragraph" w:customStyle="1" w:styleId="BeschriftungQuelle">
    <w:name w:val="Beschriftung_Quelle"/>
    <w:basedOn w:val="Beschriftung"/>
    <w:next w:val="Text"/>
    <w:link w:val="BeschriftungQuelleZchn"/>
    <w:uiPriority w:val="1"/>
    <w:qFormat/>
    <w:rsid w:val="00FE7443"/>
    <w:pPr>
      <w:keepLines/>
      <w:spacing w:before="0" w:after="240" w:line="240" w:lineRule="auto"/>
      <w:ind w:left="851" w:right="851"/>
      <w:jc w:val="left"/>
    </w:pPr>
    <w:rPr>
      <w:bCs/>
      <w:i/>
      <w:sz w:val="20"/>
    </w:rPr>
  </w:style>
  <w:style w:type="character" w:customStyle="1" w:styleId="BeschriftungQuelleZchn">
    <w:name w:val="Beschriftung_Quelle Zchn"/>
    <w:link w:val="BeschriftungQuelle"/>
    <w:uiPriority w:val="1"/>
    <w:rsid w:val="00FE7443"/>
    <w:rPr>
      <w:bCs/>
      <w:i/>
    </w:rPr>
  </w:style>
  <w:style w:type="character" w:customStyle="1" w:styleId="BeschriftungZchn">
    <w:name w:val="Beschriftung Zchn"/>
    <w:link w:val="Beschriftung"/>
    <w:uiPriority w:val="1"/>
    <w:rsid w:val="00FE7443"/>
    <w:rPr>
      <w:sz w:val="24"/>
    </w:rPr>
  </w:style>
  <w:style w:type="character" w:customStyle="1" w:styleId="FunotentextZchn">
    <w:name w:val="Fußnotentext Zchn"/>
    <w:basedOn w:val="Absatz-Standardschriftart"/>
    <w:link w:val="Funotentext"/>
    <w:uiPriority w:val="99"/>
    <w:rsid w:val="00FE7443"/>
  </w:style>
  <w:style w:type="table" w:styleId="Tabellenraster">
    <w:name w:val="Table Grid"/>
    <w:basedOn w:val="NormaleTabelle"/>
    <w:rsid w:val="00FE7443"/>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bildungZchn">
    <w:name w:val="Abbildung Zchn"/>
    <w:link w:val="Abbildung"/>
    <w:uiPriority w:val="2"/>
    <w:rsid w:val="00FE7443"/>
    <w:rPr>
      <w:sz w:val="24"/>
    </w:rPr>
  </w:style>
  <w:style w:type="paragraph" w:customStyle="1" w:styleId="Tabelleberschrift">
    <w:name w:val="Tabelle_Überschrift"/>
    <w:basedOn w:val="Standard"/>
    <w:rsid w:val="00FE7443"/>
    <w:pPr>
      <w:spacing w:before="0" w:line="240" w:lineRule="auto"/>
      <w:jc w:val="left"/>
    </w:pPr>
    <w:rPr>
      <w:b/>
      <w:bCs/>
      <w:color w:val="FFFFFF"/>
      <w:szCs w:val="24"/>
    </w:rPr>
  </w:style>
  <w:style w:type="paragraph" w:customStyle="1" w:styleId="TabelleZelle">
    <w:name w:val="Tabelle_Zelle"/>
    <w:basedOn w:val="Standard"/>
    <w:rsid w:val="00FE7443"/>
    <w:pPr>
      <w:spacing w:before="0" w:line="240" w:lineRule="auto"/>
      <w:jc w:val="left"/>
    </w:pPr>
    <w:rPr>
      <w:sz w:val="20"/>
    </w:rPr>
  </w:style>
  <w:style w:type="paragraph" w:customStyle="1" w:styleId="Gliederungsebene1ohneSeitenumbruch">
    <w:name w:val="Gliederungsebene 1 (ohne Seitenumbruch)"/>
    <w:basedOn w:val="Standard"/>
    <w:link w:val="Gliederungsebene1ohneSeitenumbruchZchn"/>
    <w:qFormat/>
    <w:rsid w:val="00FE7443"/>
    <w:pPr>
      <w:tabs>
        <w:tab w:val="num" w:pos="432"/>
      </w:tabs>
      <w:spacing w:before="0" w:after="360" w:line="240" w:lineRule="auto"/>
      <w:ind w:left="431" w:hanging="431"/>
      <w:jc w:val="left"/>
      <w:outlineLvl w:val="0"/>
    </w:pPr>
    <w:rPr>
      <w:b/>
      <w:sz w:val="32"/>
      <w:szCs w:val="24"/>
    </w:rPr>
  </w:style>
  <w:style w:type="paragraph" w:customStyle="1" w:styleId="Gliederungsebene2">
    <w:name w:val="Gliederungsebene 2"/>
    <w:basedOn w:val="Standard"/>
    <w:link w:val="Gliederungsebene2Zchn"/>
    <w:qFormat/>
    <w:rsid w:val="00FE7443"/>
    <w:pPr>
      <w:tabs>
        <w:tab w:val="num" w:pos="576"/>
      </w:tabs>
      <w:spacing w:before="360" w:after="120" w:line="240" w:lineRule="auto"/>
      <w:ind w:left="578" w:hanging="578"/>
      <w:jc w:val="left"/>
      <w:outlineLvl w:val="1"/>
    </w:pPr>
    <w:rPr>
      <w:b/>
      <w:sz w:val="28"/>
      <w:szCs w:val="24"/>
    </w:rPr>
  </w:style>
  <w:style w:type="character" w:customStyle="1" w:styleId="Gliederungsebene1ohneSeitenumbruchZchn">
    <w:name w:val="Gliederungsebene 1 (ohne Seitenumbruch) Zchn"/>
    <w:basedOn w:val="Absatz-Standardschriftart"/>
    <w:link w:val="Gliederungsebene1ohneSeitenumbruch"/>
    <w:rsid w:val="00FE7443"/>
    <w:rPr>
      <w:b/>
      <w:sz w:val="32"/>
      <w:szCs w:val="24"/>
    </w:rPr>
  </w:style>
  <w:style w:type="paragraph" w:customStyle="1" w:styleId="Flietext">
    <w:name w:val="Fließtext"/>
    <w:basedOn w:val="Text"/>
    <w:link w:val="FlietextZchn"/>
    <w:qFormat/>
    <w:rsid w:val="00FE7443"/>
    <w:pPr>
      <w:spacing w:line="360" w:lineRule="auto"/>
    </w:pPr>
    <w:rPr>
      <w:lang w:val="en-GB"/>
    </w:rPr>
  </w:style>
  <w:style w:type="character" w:customStyle="1" w:styleId="Gliederungsebene2Zchn">
    <w:name w:val="Gliederungsebene 2 Zchn"/>
    <w:basedOn w:val="Absatz-Standardschriftart"/>
    <w:link w:val="Gliederungsebene2"/>
    <w:rsid w:val="00FE7443"/>
    <w:rPr>
      <w:b/>
      <w:sz w:val="28"/>
      <w:szCs w:val="24"/>
    </w:rPr>
  </w:style>
  <w:style w:type="paragraph" w:customStyle="1" w:styleId="Gliederungsebene3">
    <w:name w:val="Gliederungsebene 3"/>
    <w:basedOn w:val="Standard"/>
    <w:next w:val="Gliederungsebene4"/>
    <w:link w:val="Gliederungsebene3Zchn"/>
    <w:qFormat/>
    <w:rsid w:val="00FE7443"/>
    <w:pPr>
      <w:keepNext/>
      <w:tabs>
        <w:tab w:val="num" w:pos="720"/>
      </w:tabs>
      <w:spacing w:before="360" w:after="120" w:line="240" w:lineRule="auto"/>
      <w:ind w:left="720" w:hanging="720"/>
      <w:jc w:val="left"/>
      <w:outlineLvl w:val="2"/>
    </w:pPr>
    <w:rPr>
      <w:b/>
      <w:szCs w:val="24"/>
      <w:lang w:val="en-US"/>
    </w:rPr>
  </w:style>
  <w:style w:type="character" w:customStyle="1" w:styleId="FlietextZchn">
    <w:name w:val="Fließtext Zchn"/>
    <w:basedOn w:val="TextZchn"/>
    <w:link w:val="Flietext"/>
    <w:rsid w:val="00FE7443"/>
    <w:rPr>
      <w:sz w:val="24"/>
      <w:szCs w:val="24"/>
      <w:lang w:val="en-GB"/>
    </w:rPr>
  </w:style>
  <w:style w:type="paragraph" w:customStyle="1" w:styleId="Gliederungsebene4">
    <w:name w:val="Gliederungsebene 4"/>
    <w:basedOn w:val="Standard"/>
    <w:next w:val="Standard"/>
    <w:link w:val="Gliederungsebene4Zchn"/>
    <w:qFormat/>
    <w:rsid w:val="00FE7443"/>
    <w:pPr>
      <w:tabs>
        <w:tab w:val="num" w:pos="864"/>
      </w:tabs>
      <w:spacing w:before="300" w:after="120" w:line="240" w:lineRule="auto"/>
      <w:ind w:left="862" w:hanging="862"/>
    </w:pPr>
    <w:rPr>
      <w:b/>
      <w:szCs w:val="24"/>
      <w:lang w:val="en-GB"/>
    </w:rPr>
  </w:style>
  <w:style w:type="character" w:customStyle="1" w:styleId="Gliederungsebene3Zchn">
    <w:name w:val="Gliederungsebene 3 Zchn"/>
    <w:basedOn w:val="Absatz-Standardschriftart"/>
    <w:link w:val="Gliederungsebene3"/>
    <w:rsid w:val="00FE7443"/>
    <w:rPr>
      <w:b/>
      <w:sz w:val="24"/>
      <w:szCs w:val="24"/>
      <w:lang w:val="en-US"/>
    </w:rPr>
  </w:style>
  <w:style w:type="paragraph" w:customStyle="1" w:styleId="Gliederungsebene1mitSeitenumbruch">
    <w:name w:val="Gliederungsebene 1 (mit Seitenumbruch)"/>
    <w:basedOn w:val="Gliederungsebene1ohneSeitenumbruch"/>
    <w:link w:val="Gliederungsebene1mitSeitenumbruchZchn"/>
    <w:qFormat/>
    <w:rsid w:val="00FE7443"/>
    <w:pPr>
      <w:pageBreakBefore/>
    </w:pPr>
  </w:style>
  <w:style w:type="character" w:customStyle="1" w:styleId="Gliederungsebene4Zchn">
    <w:name w:val="Gliederungsebene 4 Zchn"/>
    <w:basedOn w:val="Absatz-Standardschriftart"/>
    <w:link w:val="Gliederungsebene4"/>
    <w:rsid w:val="00FE7443"/>
    <w:rPr>
      <w:b/>
      <w:sz w:val="24"/>
      <w:szCs w:val="24"/>
      <w:lang w:val="en-GB"/>
    </w:rPr>
  </w:style>
  <w:style w:type="paragraph" w:customStyle="1" w:styleId="ZitatHervorhebung">
    <w:name w:val="Zitat_Hervorhebung"/>
    <w:basedOn w:val="Standard"/>
    <w:link w:val="ZitatHervorhebungZchn"/>
    <w:uiPriority w:val="2"/>
    <w:qFormat/>
    <w:rsid w:val="00FE7443"/>
    <w:pPr>
      <w:spacing w:before="0" w:line="240" w:lineRule="auto"/>
      <w:ind w:left="1418" w:right="1418"/>
      <w:jc w:val="center"/>
    </w:pPr>
    <w:rPr>
      <w:i/>
      <w:szCs w:val="24"/>
    </w:rPr>
  </w:style>
  <w:style w:type="character" w:customStyle="1" w:styleId="Gliederungsebene1mitSeitenumbruchZchn">
    <w:name w:val="Gliederungsebene 1 (mit Seitenumbruch) Zchn"/>
    <w:basedOn w:val="Gliederungsebene1ohneSeitenumbruchZchn"/>
    <w:link w:val="Gliederungsebene1mitSeitenumbruch"/>
    <w:rsid w:val="00FE7443"/>
    <w:rPr>
      <w:b/>
      <w:sz w:val="32"/>
      <w:szCs w:val="24"/>
    </w:rPr>
  </w:style>
  <w:style w:type="paragraph" w:customStyle="1" w:styleId="Zitatmehrzeilig">
    <w:name w:val="Zitat_mehrzeilig"/>
    <w:basedOn w:val="Standard"/>
    <w:link w:val="ZitatmehrzeiligZchn"/>
    <w:uiPriority w:val="2"/>
    <w:qFormat/>
    <w:rsid w:val="00FE7443"/>
    <w:pPr>
      <w:spacing w:before="0" w:after="240" w:line="360" w:lineRule="auto"/>
      <w:ind w:left="284" w:right="425"/>
    </w:pPr>
    <w:rPr>
      <w:szCs w:val="24"/>
    </w:rPr>
  </w:style>
  <w:style w:type="character" w:customStyle="1" w:styleId="ZitatHervorhebungZchn">
    <w:name w:val="Zitat_Hervorhebung Zchn"/>
    <w:basedOn w:val="Absatz-Standardschriftart"/>
    <w:link w:val="ZitatHervorhebung"/>
    <w:uiPriority w:val="2"/>
    <w:rsid w:val="00FE7443"/>
    <w:rPr>
      <w:i/>
      <w:sz w:val="24"/>
      <w:szCs w:val="24"/>
    </w:rPr>
  </w:style>
  <w:style w:type="character" w:customStyle="1" w:styleId="ZitatmehrzeiligZchn">
    <w:name w:val="Zitat_mehrzeilig Zchn"/>
    <w:basedOn w:val="Absatz-Standardschriftart"/>
    <w:link w:val="Zitatmehrzeilig"/>
    <w:uiPriority w:val="2"/>
    <w:rsid w:val="00FE7443"/>
    <w:rPr>
      <w:sz w:val="24"/>
      <w:szCs w:val="24"/>
    </w:rPr>
  </w:style>
  <w:style w:type="paragraph" w:customStyle="1" w:styleId="Aufzhlungunnummeriert">
    <w:name w:val="Aufzählung_unnummeriert"/>
    <w:basedOn w:val="Standard"/>
    <w:link w:val="AufzhlungunnummeriertZchn"/>
    <w:uiPriority w:val="1"/>
    <w:qFormat/>
    <w:rsid w:val="00FE7443"/>
    <w:pPr>
      <w:numPr>
        <w:numId w:val="32"/>
      </w:numPr>
      <w:spacing w:before="0" w:after="240" w:line="360" w:lineRule="auto"/>
      <w:ind w:left="567" w:hanging="283"/>
      <w:contextualSpacing/>
    </w:pPr>
    <w:rPr>
      <w:szCs w:val="24"/>
    </w:rPr>
  </w:style>
  <w:style w:type="paragraph" w:customStyle="1" w:styleId="Aufzhlungnummeriert">
    <w:name w:val="Aufzählung_nummeriert"/>
    <w:basedOn w:val="Aufzhlungunnummeriert"/>
    <w:link w:val="AufzhlungnummeriertZchn"/>
    <w:uiPriority w:val="1"/>
    <w:qFormat/>
    <w:rsid w:val="00FE7443"/>
    <w:pPr>
      <w:numPr>
        <w:numId w:val="31"/>
      </w:numPr>
      <w:ind w:left="567" w:hanging="283"/>
    </w:pPr>
  </w:style>
  <w:style w:type="character" w:customStyle="1" w:styleId="AufzhlungunnummeriertZchn">
    <w:name w:val="Aufzählung_unnummeriert Zchn"/>
    <w:basedOn w:val="Absatz-Standardschriftart"/>
    <w:link w:val="Aufzhlungunnummeriert"/>
    <w:uiPriority w:val="1"/>
    <w:rsid w:val="00FE7443"/>
    <w:rPr>
      <w:sz w:val="24"/>
      <w:szCs w:val="24"/>
    </w:rPr>
  </w:style>
  <w:style w:type="character" w:customStyle="1" w:styleId="AufzhlungnummeriertZchn">
    <w:name w:val="Aufzählung_nummeriert Zchn"/>
    <w:basedOn w:val="AufzhlungunnummeriertZchn"/>
    <w:link w:val="Aufzhlungnummeriert"/>
    <w:uiPriority w:val="1"/>
    <w:rsid w:val="00FE7443"/>
    <w:rPr>
      <w:sz w:val="24"/>
      <w:szCs w:val="24"/>
    </w:rPr>
  </w:style>
  <w:style w:type="paragraph" w:styleId="Listenabsatz">
    <w:name w:val="List Paragraph"/>
    <w:basedOn w:val="Standard"/>
    <w:uiPriority w:val="34"/>
    <w:rsid w:val="0000217C"/>
    <w:pPr>
      <w:ind w:left="720"/>
      <w:contextualSpacing/>
    </w:pPr>
  </w:style>
  <w:style w:type="table" w:customStyle="1" w:styleId="LayoutTable">
    <w:name w:val="Layout Table"/>
    <w:basedOn w:val="NormaleTabelle"/>
    <w:uiPriority w:val="99"/>
    <w:rsid w:val="007A0F8C"/>
    <w:pPr>
      <w:spacing w:line="270" w:lineRule="atLeast"/>
    </w:pPr>
    <w:rPr>
      <w:rFonts w:asciiTheme="minorHAnsi" w:eastAsiaTheme="minorEastAsia" w:hAnsiTheme="minorHAnsi" w:cstheme="minorBidi"/>
      <w:kern w:val="12"/>
      <w:lang w:eastAsia="zh-CN"/>
    </w:rPr>
    <w:tblPr>
      <w:tblCellMar>
        <w:left w:w="0" w:type="dxa"/>
        <w:right w:w="0" w:type="dxa"/>
      </w:tblCellMar>
    </w:tblPr>
  </w:style>
  <w:style w:type="paragraph" w:customStyle="1" w:styleId="Infotext">
    <w:name w:val="Infotext"/>
    <w:basedOn w:val="Standard"/>
    <w:uiPriority w:val="9"/>
    <w:qFormat/>
    <w:rsid w:val="007A0F8C"/>
    <w:pPr>
      <w:tabs>
        <w:tab w:val="left" w:pos="170"/>
      </w:tabs>
      <w:spacing w:before="0" w:line="220" w:lineRule="atLeast"/>
      <w:jc w:val="left"/>
    </w:pPr>
    <w:rPr>
      <w:rFonts w:asciiTheme="minorHAnsi" w:eastAsiaTheme="minorHAnsi" w:hAnsiTheme="minorHAnsi" w:cstheme="minorBidi"/>
      <w:spacing w:val="1"/>
      <w:kern w:val="13"/>
      <w:sz w:val="14"/>
      <w:lang w:eastAsia="en-US"/>
    </w:rPr>
  </w:style>
  <w:style w:type="paragraph" w:customStyle="1" w:styleId="Infotextfett">
    <w:name w:val="Infotext fett"/>
    <w:basedOn w:val="Infotext"/>
    <w:uiPriority w:val="9"/>
    <w:qFormat/>
    <w:rsid w:val="007A0F8C"/>
    <w:pPr>
      <w:framePr w:wrap="around" w:hAnchor="page" w:x="9368" w:y="2201"/>
    </w:pPr>
    <w:rPr>
      <w:rFonts w:asciiTheme="majorHAnsi" w:hAnsiTheme="majorHAnsi"/>
      <w:b/>
    </w:rPr>
  </w:style>
  <w:style w:type="character" w:styleId="Fett">
    <w:name w:val="Strong"/>
    <w:basedOn w:val="Absatz-Standardschriftart"/>
    <w:uiPriority w:val="2"/>
    <w:qFormat/>
    <w:rsid w:val="007A0F8C"/>
    <w:rPr>
      <w:rFonts w:asciiTheme="majorHAnsi"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20Beck\OneDrive%20-%20FIM%20Kernkompetenzzentrum\FORMATVORLAGE-THA-HAEC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B1CBC91A1BC94FA08D74BB9EB56CCA" ma:contentTypeVersion="19" ma:contentTypeDescription="Ein neues Dokument erstellen." ma:contentTypeScope="" ma:versionID="825a91ef5df1707437f0730e36a7913d">
  <xsd:schema xmlns:xsd="http://www.w3.org/2001/XMLSchema" xmlns:xs="http://www.w3.org/2001/XMLSchema" xmlns:p="http://schemas.microsoft.com/office/2006/metadata/properties" xmlns:ns2="d1e2e006-ee77-46a1-b09a-68ecf72c71b5" xmlns:ns3="b2c58c1e-f038-47c3-bcd6-2dedffd9fd93" targetNamespace="http://schemas.microsoft.com/office/2006/metadata/properties" ma:root="true" ma:fieldsID="457a85d6cfb696dd1b7db2f1fd7d34a1" ns2:_="" ns3:_="">
    <xsd:import namespace="d1e2e006-ee77-46a1-b09a-68ecf72c71b5"/>
    <xsd:import namespace="b2c58c1e-f038-47c3-bcd6-2dedffd9f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006-ee77-46a1-b09a-68ecf72c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58c1e-f038-47c3-bcd6-2dedffd9fd9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52d7713a-dc75-4638-9506-65daf05c11da}" ma:internalName="TaxCatchAll" ma:showField="CatchAllData" ma:web="b2c58c1e-f038-47c3-bcd6-2dedffd9f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006-ee77-46a1-b09a-68ecf72c71b5">
      <Terms xmlns="http://schemas.microsoft.com/office/infopath/2007/PartnerControls"/>
    </lcf76f155ced4ddcb4097134ff3c332f>
    <TaxCatchAll xmlns="b2c58c1e-f038-47c3-bcd6-2dedffd9fd93" xsi:nil="true"/>
  </documentManagement>
</p:properties>
</file>

<file path=customXml/itemProps1.xml><?xml version="1.0" encoding="utf-8"?>
<ds:datastoreItem xmlns:ds="http://schemas.openxmlformats.org/officeDocument/2006/customXml" ds:itemID="{DF9B527A-0586-4021-9E04-6166FC752A0B}">
  <ds:schemaRefs>
    <ds:schemaRef ds:uri="http://schemas.microsoft.com/sharepoint/v3/contenttype/forms"/>
  </ds:schemaRefs>
</ds:datastoreItem>
</file>

<file path=customXml/itemProps2.xml><?xml version="1.0" encoding="utf-8"?>
<ds:datastoreItem xmlns:ds="http://schemas.openxmlformats.org/officeDocument/2006/customXml" ds:itemID="{E88DCB7D-C717-48F1-ACDD-ED82077B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006-ee77-46a1-b09a-68ecf72c71b5"/>
    <ds:schemaRef ds:uri="b2c58c1e-f038-47c3-bcd6-2dedffd9f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6627A-DFD8-4302-B072-1C17110B038F}">
  <ds:schemaRefs>
    <ds:schemaRef ds:uri="http://schemas.openxmlformats.org/officeDocument/2006/bibliography"/>
  </ds:schemaRefs>
</ds:datastoreItem>
</file>

<file path=customXml/itemProps4.xml><?xml version="1.0" encoding="utf-8"?>
<ds:datastoreItem xmlns:ds="http://schemas.openxmlformats.org/officeDocument/2006/customXml" ds:itemID="{0BA2AF11-35B7-49BF-9CDC-E8EFB019C4D2}">
  <ds:schemaRefs>
    <ds:schemaRef ds:uri="http://schemas.microsoft.com/office/2006/metadata/properties"/>
    <ds:schemaRef ds:uri="http://schemas.microsoft.com/office/infopath/2007/PartnerControls"/>
    <ds:schemaRef ds:uri="871950d8-aac2-4967-92be-a5bd817697d7"/>
    <ds:schemaRef ds:uri="d1e2e006-ee77-46a1-b09a-68ecf72c71b5"/>
    <ds:schemaRef ds:uri="b2c58c1e-f038-47c3-bcd6-2dedffd9fd93"/>
  </ds:schemaRefs>
</ds:datastoreItem>
</file>

<file path=docProps/app.xml><?xml version="1.0" encoding="utf-8"?>
<Properties xmlns="http://schemas.openxmlformats.org/officeDocument/2006/extended-properties" xmlns:vt="http://schemas.openxmlformats.org/officeDocument/2006/docPropsVTypes">
  <Template>FORMATVORLAGE-THA-HAECKEL.dotx</Template>
  <TotalTime>0</TotalTime>
  <Pages>14</Pages>
  <Words>1659</Words>
  <Characters>13367</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Sebastain Beck</dc:creator>
  <cp:lastModifiedBy>Beck, Sebastian</cp:lastModifiedBy>
  <cp:revision>3</cp:revision>
  <cp:lastPrinted>2011-10-23T20:42:00Z</cp:lastPrinted>
  <dcterms:created xsi:type="dcterms:W3CDTF">2024-04-19T09:46:00Z</dcterms:created>
  <dcterms:modified xsi:type="dcterms:W3CDTF">2025-01-18T10:16:00Z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0x01010020B1CBC91A1BC94FA08D74BB9EB56CCA</vt:lpwstr>
  </property>
</Properties>
</file>